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ing table"/>
      </w:tblPr>
      <w:tblGrid>
        <w:gridCol w:w="1686"/>
        <w:gridCol w:w="21"/>
        <w:gridCol w:w="13476"/>
      </w:tblGrid>
      <w:tr w:rsidR="008523B7" w14:paraId="1E4E4623" w14:textId="77777777" w:rsidTr="00000BDA">
        <w:trPr>
          <w:trHeight w:hRule="exact" w:val="521"/>
        </w:trPr>
        <w:sdt>
          <w:sdtPr>
            <w:rPr>
              <w:sz w:val="28"/>
              <w:szCs w:val="28"/>
            </w:rPr>
            <w:alias w:val="Data opublikowania"/>
            <w:tag w:val=""/>
            <w:id w:val="1568600047"/>
            <w:placeholder>
              <w:docPart w:val="7D5B95654843498CA40FACF4DD0D35A7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4-06-24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5" w:type="pct"/>
                <w:vAlign w:val="bottom"/>
              </w:tcPr>
              <w:p w14:paraId="3EEDBD4C" w14:textId="1CA8099C" w:rsidR="00E73A3E" w:rsidRDefault="006618DB">
                <w:pPr>
                  <w:pStyle w:val="Data1"/>
                </w:pPr>
                <w:r>
                  <w:rPr>
                    <w:sz w:val="28"/>
                    <w:szCs w:val="28"/>
                  </w:rPr>
                  <w:t>2024-06-24</w:t>
                </w:r>
              </w:p>
            </w:tc>
          </w:sdtContent>
        </w:sdt>
        <w:tc>
          <w:tcPr>
            <w:tcW w:w="7" w:type="pct"/>
            <w:shd w:val="clear" w:color="auto" w:fill="auto"/>
            <w:vAlign w:val="bottom"/>
          </w:tcPr>
          <w:p w14:paraId="4183E15A" w14:textId="715A9276" w:rsidR="00E73A3E" w:rsidRDefault="00E73A3E"/>
        </w:tc>
        <w:tc>
          <w:tcPr>
            <w:tcW w:w="4438" w:type="pct"/>
            <w:vAlign w:val="bottom"/>
          </w:tcPr>
          <w:p w14:paraId="0BA0439B" w14:textId="01D760ED" w:rsidR="00E73A3E" w:rsidRPr="00A869CA" w:rsidRDefault="0006741F" w:rsidP="0025591E">
            <w:pPr>
              <w:pStyle w:val="Tytu"/>
              <w:rPr>
                <w:b/>
                <w:bCs/>
                <w:color w:val="003300"/>
                <w:sz w:val="28"/>
                <w:szCs w:val="28"/>
              </w:rPr>
            </w:pPr>
            <w:r>
              <w:rPr>
                <w:b/>
                <w:bCs/>
                <w:color w:val="003300"/>
                <w:sz w:val="28"/>
                <w:szCs w:val="28"/>
              </w:rPr>
              <w:t>Szkolenie Kadry Wojewódzkiej Młodzików, Kadetów i Juniorów</w:t>
            </w:r>
          </w:p>
        </w:tc>
      </w:tr>
      <w:tr w:rsidR="008523B7" w14:paraId="28D67A70" w14:textId="77777777" w:rsidTr="00F06A5B">
        <w:trPr>
          <w:trHeight w:hRule="exact" w:val="120"/>
        </w:trPr>
        <w:tc>
          <w:tcPr>
            <w:tcW w:w="555" w:type="pct"/>
            <w:shd w:val="clear" w:color="auto" w:fill="000000" w:themeFill="text1"/>
          </w:tcPr>
          <w:p w14:paraId="3BE5625D" w14:textId="0739FFD8" w:rsidR="00E73A3E" w:rsidRDefault="00E73A3E"/>
        </w:tc>
        <w:tc>
          <w:tcPr>
            <w:tcW w:w="7" w:type="pct"/>
            <w:shd w:val="clear" w:color="auto" w:fill="auto"/>
          </w:tcPr>
          <w:p w14:paraId="69FB65B8" w14:textId="77777777" w:rsidR="00E73A3E" w:rsidRDefault="00E73A3E"/>
        </w:tc>
        <w:tc>
          <w:tcPr>
            <w:tcW w:w="4438" w:type="pct"/>
            <w:shd w:val="clear" w:color="auto" w:fill="000000" w:themeFill="text1"/>
          </w:tcPr>
          <w:p w14:paraId="6C7A3F2C" w14:textId="18347C68" w:rsidR="00E73A3E" w:rsidRPr="00CE2012" w:rsidRDefault="00E73A3E">
            <w:pPr>
              <w:rPr>
                <w:sz w:val="40"/>
                <w:szCs w:val="40"/>
              </w:rPr>
            </w:pPr>
          </w:p>
        </w:tc>
      </w:tr>
    </w:tbl>
    <w:p w14:paraId="52BE1A4B" w14:textId="77A3ED20" w:rsidR="00722B79" w:rsidRDefault="007E2874" w:rsidP="00722B79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874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16E9F86" wp14:editId="1FD1FC2B">
            <wp:simplePos x="0" y="0"/>
            <wp:positionH relativeFrom="column">
              <wp:posOffset>75565</wp:posOffset>
            </wp:positionH>
            <wp:positionV relativeFrom="paragraph">
              <wp:posOffset>152179</wp:posOffset>
            </wp:positionV>
            <wp:extent cx="1788795" cy="1341120"/>
            <wp:effectExtent l="0" t="0" r="1905" b="0"/>
            <wp:wrapTight wrapText="bothSides">
              <wp:wrapPolygon edited="0">
                <wp:start x="0" y="0"/>
                <wp:lineTo x="0" y="21170"/>
                <wp:lineTo x="21393" y="21170"/>
                <wp:lineTo x="21393" y="0"/>
                <wp:lineTo x="0" y="0"/>
              </wp:wrapPolygon>
            </wp:wrapTight>
            <wp:docPr id="3" name="Obraz 3" descr="C:\Users\kala\AppData\Local\Microsoft\Windows\INetCache\Content.MSO\AD409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\AppData\Local\Microsoft\Windows\INetCache\Content.MSO\AD4094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70F">
        <w:rPr>
          <w:noProof/>
        </w:rPr>
        <w:drawing>
          <wp:anchor distT="0" distB="0" distL="114300" distR="114300" simplePos="0" relativeHeight="251661312" behindDoc="1" locked="0" layoutInCell="1" allowOverlap="1" wp14:anchorId="3704A334" wp14:editId="1FF1B892">
            <wp:simplePos x="0" y="0"/>
            <wp:positionH relativeFrom="margin">
              <wp:posOffset>289560</wp:posOffset>
            </wp:positionH>
            <wp:positionV relativeFrom="paragraph">
              <wp:posOffset>-886460</wp:posOffset>
            </wp:positionV>
            <wp:extent cx="533400" cy="564515"/>
            <wp:effectExtent l="0" t="0" r="0" b="698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4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E8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E97D93" wp14:editId="62840B13">
                <wp:simplePos x="0" y="0"/>
                <wp:positionH relativeFrom="margin">
                  <wp:align>right</wp:align>
                </wp:positionH>
                <wp:positionV relativeFrom="paragraph">
                  <wp:posOffset>-886460</wp:posOffset>
                </wp:positionV>
                <wp:extent cx="6172200" cy="564515"/>
                <wp:effectExtent l="0" t="0" r="0" b="6985"/>
                <wp:wrapTight wrapText="bothSides">
                  <wp:wrapPolygon edited="0">
                    <wp:start x="133" y="0"/>
                    <wp:lineTo x="133" y="21138"/>
                    <wp:lineTo x="21400" y="21138"/>
                    <wp:lineTo x="21400" y="0"/>
                    <wp:lineTo x="133" y="0"/>
                  </wp:wrapPolygon>
                </wp:wrapTight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FF86A" w14:textId="4FD53DA4" w:rsidR="00F474A9" w:rsidRPr="00722B79" w:rsidRDefault="00722B79" w:rsidP="00F474A9">
                            <w:pPr>
                              <w:pStyle w:val="Tytu"/>
                              <w:jc w:val="center"/>
                              <w:rPr>
                                <w:b/>
                                <w:bCs/>
                                <w:color w:val="172B1E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B79">
                              <w:rPr>
                                <w:b/>
                                <w:bCs/>
                                <w:color w:val="172B1E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Opolski Związek Tenisa</w:t>
                            </w:r>
                            <w:r w:rsidRPr="00722B79">
                              <w:rPr>
                                <w:b/>
                                <w:bCs/>
                                <w:color w:val="172B1E"/>
                                <w:spacing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22B79">
                              <w:rPr>
                                <w:b/>
                                <w:bCs/>
                                <w:color w:val="172B1E"/>
                                <w:spacing w:val="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Stołowego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97D9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34.8pt;margin-top:-69.8pt;width:486pt;height:44.4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" filled="f" stroked="f">
                <v:textbox>
                  <w:txbxContent>
                    <w:p w14:paraId="005FF86A" w14:textId="4FD53DA4" w:rsidR="00F474A9" w:rsidRPr="00722B79" w:rsidRDefault="00722B79" w:rsidP="00F474A9">
                      <w:pPr>
                        <w:pStyle w:val="Tytu"/>
                        <w:jc w:val="center"/>
                        <w:rPr>
                          <w:b/>
                          <w:bCs/>
                          <w:color w:val="172B1E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2B79">
                        <w:rPr>
                          <w:b/>
                          <w:bCs/>
                          <w:color w:val="172B1E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Opolski Związek Tenisa</w:t>
                      </w:r>
                      <w:r w:rsidRPr="00722B79">
                        <w:rPr>
                          <w:b/>
                          <w:bCs/>
                          <w:color w:val="172B1E"/>
                          <w:spacing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22B79">
                        <w:rPr>
                          <w:b/>
                          <w:bCs/>
                          <w:color w:val="172B1E"/>
                          <w:spacing w:val="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Stołowego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2B79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Miejsce: </w:t>
      </w:r>
    </w:p>
    <w:p w14:paraId="1DEC1E4A" w14:textId="747CED2E" w:rsidR="00722B79" w:rsidRPr="007E2874" w:rsidRDefault="00804DD9" w:rsidP="00722B79">
      <w:pPr>
        <w:pStyle w:val="Akapitzlist"/>
        <w:numPr>
          <w:ilvl w:val="0"/>
          <w:numId w:val="14"/>
        </w:numPr>
        <w:spacing w:after="0"/>
        <w:rPr>
          <w:noProof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874">
        <w:rPr>
          <w:noProof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Zakwaterpowanie – Gorzów Śl., ul. Wojska Polskiego 27</w:t>
      </w:r>
    </w:p>
    <w:p w14:paraId="3E90E344" w14:textId="77777777" w:rsidR="00804DD9" w:rsidRPr="00F741AF" w:rsidRDefault="00804DD9" w:rsidP="00804DD9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1AF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Hala sportowa – </w:t>
      </w:r>
      <w:r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Gorzów Śląski, ul. Byczyńska 13</w:t>
      </w:r>
    </w:p>
    <w:p w14:paraId="33C6B824" w14:textId="559A8C6F" w:rsidR="00722B79" w:rsidRPr="00DA6BFB" w:rsidRDefault="00722B79" w:rsidP="00DA6BFB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Termin od </w:t>
      </w:r>
      <w:r w:rsidR="006618D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804DD5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6618D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743B2E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618D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4DD5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6618D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804DD5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43B2E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6618D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43B2E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</w:t>
      </w:r>
      <w:r w:rsidRPr="00DA6BFB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DF4C444" w14:textId="66CCE8B9" w:rsidR="007E2874" w:rsidRDefault="00CF3D25" w:rsidP="007E2874">
      <w:pPr>
        <w:spacing w:after="0"/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3D25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LISTA POWOŁANYCH ZAWODNIKÓW</w:t>
      </w:r>
      <w:r w:rsidR="007E2874">
        <w:rPr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A0209CD" w14:textId="77777777" w:rsidR="00743B2E" w:rsidRDefault="00743B2E" w:rsidP="00743B2E">
      <w:pPr>
        <w:pStyle w:val="Standard"/>
      </w:pPr>
    </w:p>
    <w:p w14:paraId="13304962" w14:textId="77777777" w:rsidR="006618DB" w:rsidRDefault="006618DB" w:rsidP="006618DB">
      <w:pPr>
        <w:pStyle w:val="Standard"/>
      </w:pPr>
      <w:r>
        <w:t>ZGRUPOWANIE KADRY WOJEWÓDZKIEJ 11-17.08.2024 GORZÓW ŚLĄSKI</w:t>
      </w:r>
    </w:p>
    <w:p w14:paraId="3E7BE694" w14:textId="77777777" w:rsidR="006618DB" w:rsidRDefault="006618DB" w:rsidP="006618DB">
      <w:pPr>
        <w:pStyle w:val="Standard"/>
      </w:pPr>
    </w:p>
    <w:p w14:paraId="32499B86" w14:textId="77777777" w:rsidR="006618DB" w:rsidRDefault="006618DB" w:rsidP="006618DB">
      <w:pPr>
        <w:pStyle w:val="Standard"/>
      </w:pPr>
      <w:r>
        <w:t>Lista powołanych zawodników:</w:t>
      </w:r>
    </w:p>
    <w:p w14:paraId="4CE042C3" w14:textId="77777777" w:rsidR="006618DB" w:rsidRDefault="006618DB" w:rsidP="006618DB">
      <w:pPr>
        <w:pStyle w:val="Standard"/>
      </w:pPr>
    </w:p>
    <w:p w14:paraId="526E1FEF" w14:textId="77777777" w:rsidR="006618DB" w:rsidRDefault="006618DB" w:rsidP="006618DB">
      <w:pPr>
        <w:pStyle w:val="Standard"/>
        <w:numPr>
          <w:ilvl w:val="0"/>
          <w:numId w:val="36"/>
        </w:numPr>
      </w:pPr>
      <w:r>
        <w:t>Kapica Łucja 2013</w:t>
      </w:r>
    </w:p>
    <w:p w14:paraId="65CBFFA5" w14:textId="77777777" w:rsidR="006618DB" w:rsidRDefault="006618DB" w:rsidP="006618DB">
      <w:pPr>
        <w:pStyle w:val="Standard"/>
        <w:numPr>
          <w:ilvl w:val="0"/>
          <w:numId w:val="36"/>
        </w:numPr>
      </w:pPr>
      <w:proofErr w:type="spellStart"/>
      <w:r>
        <w:t>Nenner</w:t>
      </w:r>
      <w:proofErr w:type="spellEnd"/>
      <w:r>
        <w:t xml:space="preserve"> Jacob 2013</w:t>
      </w:r>
    </w:p>
    <w:p w14:paraId="5E1B4564" w14:textId="77777777" w:rsidR="006618DB" w:rsidRDefault="006618DB" w:rsidP="006618DB">
      <w:pPr>
        <w:pStyle w:val="Standard"/>
        <w:numPr>
          <w:ilvl w:val="0"/>
          <w:numId w:val="36"/>
        </w:numPr>
      </w:pPr>
      <w:proofErr w:type="spellStart"/>
      <w:r>
        <w:t>Trajdos</w:t>
      </w:r>
      <w:proofErr w:type="spellEnd"/>
      <w:r>
        <w:t xml:space="preserve"> Filip 2013</w:t>
      </w:r>
    </w:p>
    <w:p w14:paraId="5741EF1C" w14:textId="77777777" w:rsidR="006618DB" w:rsidRDefault="006618DB" w:rsidP="006618DB">
      <w:pPr>
        <w:pStyle w:val="Standard"/>
        <w:numPr>
          <w:ilvl w:val="0"/>
          <w:numId w:val="36"/>
        </w:numPr>
      </w:pPr>
      <w:r>
        <w:t>Klima Anna 2012</w:t>
      </w:r>
    </w:p>
    <w:p w14:paraId="177EE096" w14:textId="77777777" w:rsidR="006618DB" w:rsidRDefault="006618DB" w:rsidP="006618DB">
      <w:pPr>
        <w:pStyle w:val="Standard"/>
        <w:numPr>
          <w:ilvl w:val="0"/>
          <w:numId w:val="36"/>
        </w:numPr>
      </w:pPr>
      <w:proofErr w:type="spellStart"/>
      <w:r>
        <w:t>Nawrot</w:t>
      </w:r>
      <w:proofErr w:type="spellEnd"/>
      <w:r>
        <w:t xml:space="preserve"> Anna 2011</w:t>
      </w:r>
    </w:p>
    <w:p w14:paraId="797AA50B" w14:textId="77777777" w:rsidR="006618DB" w:rsidRDefault="006618DB" w:rsidP="006618DB">
      <w:pPr>
        <w:pStyle w:val="Standard"/>
        <w:numPr>
          <w:ilvl w:val="0"/>
          <w:numId w:val="36"/>
        </w:numPr>
      </w:pPr>
      <w:r>
        <w:t>Lepich David 2011</w:t>
      </w:r>
    </w:p>
    <w:p w14:paraId="711A8CEE" w14:textId="77777777" w:rsidR="006618DB" w:rsidRDefault="006618DB" w:rsidP="006618DB">
      <w:pPr>
        <w:pStyle w:val="Standard"/>
        <w:numPr>
          <w:ilvl w:val="0"/>
          <w:numId w:val="36"/>
        </w:numPr>
      </w:pPr>
      <w:proofErr w:type="spellStart"/>
      <w:r>
        <w:t>Milde</w:t>
      </w:r>
      <w:proofErr w:type="spellEnd"/>
      <w:r>
        <w:t xml:space="preserve"> Dawid 2011</w:t>
      </w:r>
    </w:p>
    <w:p w14:paraId="229D8312" w14:textId="77777777" w:rsidR="006618DB" w:rsidRDefault="006618DB" w:rsidP="006618DB">
      <w:pPr>
        <w:pStyle w:val="Standard"/>
        <w:numPr>
          <w:ilvl w:val="0"/>
          <w:numId w:val="36"/>
        </w:numPr>
      </w:pPr>
      <w:r>
        <w:t>Owsiak Tomasz 2012</w:t>
      </w:r>
    </w:p>
    <w:p w14:paraId="0FB9FFB7" w14:textId="77777777" w:rsidR="006618DB" w:rsidRDefault="006618DB" w:rsidP="006618DB">
      <w:pPr>
        <w:pStyle w:val="Standard"/>
        <w:numPr>
          <w:ilvl w:val="0"/>
          <w:numId w:val="36"/>
        </w:numPr>
      </w:pPr>
      <w:proofErr w:type="spellStart"/>
      <w:r>
        <w:t>Starczyński</w:t>
      </w:r>
      <w:proofErr w:type="spellEnd"/>
      <w:r>
        <w:t xml:space="preserve"> Bartek 2012</w:t>
      </w:r>
    </w:p>
    <w:p w14:paraId="6D93CF77" w14:textId="77777777" w:rsidR="006618DB" w:rsidRDefault="006618DB" w:rsidP="006618DB">
      <w:pPr>
        <w:pStyle w:val="Standard"/>
        <w:numPr>
          <w:ilvl w:val="0"/>
          <w:numId w:val="36"/>
        </w:numPr>
      </w:pPr>
      <w:r>
        <w:t>Bonk Anna 2010</w:t>
      </w:r>
    </w:p>
    <w:p w14:paraId="5A8B0D14" w14:textId="77777777" w:rsidR="006618DB" w:rsidRDefault="006618DB" w:rsidP="006618DB">
      <w:pPr>
        <w:pStyle w:val="Standard"/>
        <w:numPr>
          <w:ilvl w:val="0"/>
          <w:numId w:val="36"/>
        </w:numPr>
      </w:pPr>
      <w:proofErr w:type="spellStart"/>
      <w:r>
        <w:t>Gabrich</w:t>
      </w:r>
      <w:proofErr w:type="spellEnd"/>
      <w:r>
        <w:t xml:space="preserve"> Jana 2009</w:t>
      </w:r>
    </w:p>
    <w:p w14:paraId="2381940E" w14:textId="77777777" w:rsidR="006618DB" w:rsidRDefault="006618DB" w:rsidP="006618DB">
      <w:pPr>
        <w:pStyle w:val="Standard"/>
        <w:numPr>
          <w:ilvl w:val="0"/>
          <w:numId w:val="36"/>
        </w:numPr>
      </w:pPr>
      <w:r>
        <w:t>Siekiera Dawid 2009</w:t>
      </w:r>
    </w:p>
    <w:p w14:paraId="3D19A41E" w14:textId="77777777" w:rsidR="006618DB" w:rsidRDefault="006618DB" w:rsidP="006618DB">
      <w:pPr>
        <w:pStyle w:val="Standard"/>
        <w:numPr>
          <w:ilvl w:val="0"/>
          <w:numId w:val="36"/>
        </w:numPr>
      </w:pPr>
      <w:r>
        <w:t>Mencel Tomasz 2009</w:t>
      </w:r>
    </w:p>
    <w:p w14:paraId="1BB9F43C" w14:textId="77777777" w:rsidR="006618DB" w:rsidRDefault="006618DB" w:rsidP="006618DB">
      <w:pPr>
        <w:pStyle w:val="Standard"/>
        <w:numPr>
          <w:ilvl w:val="0"/>
          <w:numId w:val="36"/>
        </w:numPr>
      </w:pPr>
      <w:r>
        <w:t>Wodniak Michał 2005</w:t>
      </w:r>
    </w:p>
    <w:p w14:paraId="47DB5366" w14:textId="77777777" w:rsidR="006618DB" w:rsidRDefault="006618DB" w:rsidP="006618DB">
      <w:pPr>
        <w:pStyle w:val="Standard"/>
        <w:numPr>
          <w:ilvl w:val="0"/>
          <w:numId w:val="36"/>
        </w:numPr>
      </w:pPr>
      <w:r>
        <w:t>Adamus Kacper 2005</w:t>
      </w:r>
    </w:p>
    <w:p w14:paraId="441B5356" w14:textId="77777777" w:rsidR="006618DB" w:rsidRDefault="006618DB" w:rsidP="006618DB">
      <w:pPr>
        <w:pStyle w:val="Standard"/>
        <w:numPr>
          <w:ilvl w:val="0"/>
          <w:numId w:val="36"/>
        </w:numPr>
      </w:pPr>
      <w:proofErr w:type="spellStart"/>
      <w:r>
        <w:t>Durda</w:t>
      </w:r>
      <w:proofErr w:type="spellEnd"/>
      <w:r>
        <w:t xml:space="preserve"> Michał 2008</w:t>
      </w:r>
    </w:p>
    <w:p w14:paraId="6758D791" w14:textId="77777777" w:rsidR="006618DB" w:rsidRDefault="006618DB" w:rsidP="006618DB">
      <w:pPr>
        <w:pStyle w:val="Standard"/>
        <w:numPr>
          <w:ilvl w:val="0"/>
          <w:numId w:val="36"/>
        </w:numPr>
      </w:pPr>
      <w:r>
        <w:t>Szczepanek Jan 2008</w:t>
      </w:r>
    </w:p>
    <w:p w14:paraId="5652C0E6" w14:textId="77777777" w:rsidR="006618DB" w:rsidRDefault="006618DB" w:rsidP="006618DB">
      <w:pPr>
        <w:pStyle w:val="Standard"/>
        <w:numPr>
          <w:ilvl w:val="0"/>
          <w:numId w:val="36"/>
        </w:numPr>
      </w:pPr>
      <w:r>
        <w:t>Matros Izabela  2007</w:t>
      </w:r>
    </w:p>
    <w:p w14:paraId="3FBF0E9F" w14:textId="77777777" w:rsidR="006618DB" w:rsidRDefault="006618DB" w:rsidP="006618DB">
      <w:pPr>
        <w:pStyle w:val="Standard"/>
        <w:numPr>
          <w:ilvl w:val="0"/>
          <w:numId w:val="36"/>
        </w:numPr>
      </w:pPr>
      <w:proofErr w:type="spellStart"/>
      <w:r>
        <w:t>Lasman</w:t>
      </w:r>
      <w:proofErr w:type="spellEnd"/>
      <w:r>
        <w:t xml:space="preserve"> Karolina 2005</w:t>
      </w:r>
    </w:p>
    <w:p w14:paraId="1FA0C627" w14:textId="77777777" w:rsidR="006618DB" w:rsidRDefault="006618DB" w:rsidP="006618DB">
      <w:pPr>
        <w:pStyle w:val="Standard"/>
        <w:numPr>
          <w:ilvl w:val="0"/>
          <w:numId w:val="36"/>
        </w:numPr>
      </w:pPr>
      <w:proofErr w:type="spellStart"/>
      <w:r>
        <w:t>Gargol</w:t>
      </w:r>
      <w:proofErr w:type="spellEnd"/>
      <w:r>
        <w:t xml:space="preserve"> Wiktoria 2008</w:t>
      </w:r>
    </w:p>
    <w:p w14:paraId="75DE7838" w14:textId="77777777" w:rsidR="006618DB" w:rsidRDefault="006618DB" w:rsidP="006618DB">
      <w:pPr>
        <w:pStyle w:val="Standard"/>
        <w:numPr>
          <w:ilvl w:val="0"/>
          <w:numId w:val="36"/>
        </w:numPr>
      </w:pPr>
      <w:r>
        <w:t>Zając Katarzyna 2007</w:t>
      </w:r>
    </w:p>
    <w:p w14:paraId="72B6E311" w14:textId="77777777" w:rsidR="006618DB" w:rsidRDefault="006618DB" w:rsidP="006618DB">
      <w:pPr>
        <w:pStyle w:val="Standard"/>
        <w:numPr>
          <w:ilvl w:val="0"/>
          <w:numId w:val="36"/>
        </w:numPr>
      </w:pPr>
      <w:r>
        <w:t>Linek Adam 2004</w:t>
      </w:r>
    </w:p>
    <w:p w14:paraId="6D320493" w14:textId="77777777" w:rsidR="006618DB" w:rsidRDefault="006618DB" w:rsidP="006618DB">
      <w:pPr>
        <w:pStyle w:val="Standard"/>
      </w:pPr>
    </w:p>
    <w:p w14:paraId="32E66FEB" w14:textId="77777777" w:rsidR="006618DB" w:rsidRDefault="006618DB" w:rsidP="006618DB">
      <w:pPr>
        <w:pStyle w:val="Standard"/>
      </w:pPr>
    </w:p>
    <w:p w14:paraId="4D604F3B" w14:textId="77777777" w:rsidR="006618DB" w:rsidRDefault="006618DB" w:rsidP="006618DB">
      <w:pPr>
        <w:pStyle w:val="Standard"/>
      </w:pPr>
      <w:r>
        <w:t xml:space="preserve"> Lista rezerwowa : -</w:t>
      </w:r>
    </w:p>
    <w:p w14:paraId="02CC6181" w14:textId="77777777" w:rsidR="006618DB" w:rsidRDefault="006618DB" w:rsidP="006618DB">
      <w:pPr>
        <w:pStyle w:val="Standard"/>
      </w:pPr>
    </w:p>
    <w:p w14:paraId="75C547E2" w14:textId="77777777" w:rsidR="006618DB" w:rsidRDefault="006618DB" w:rsidP="006618DB">
      <w:pPr>
        <w:pStyle w:val="Standard"/>
      </w:pPr>
      <w:r>
        <w:t>1. Owsiak Hanna 2015</w:t>
      </w:r>
    </w:p>
    <w:p w14:paraId="2C63A7E2" w14:textId="77777777" w:rsidR="006618DB" w:rsidRDefault="006618DB" w:rsidP="006618DB">
      <w:pPr>
        <w:pStyle w:val="Standard"/>
      </w:pPr>
      <w:r>
        <w:t xml:space="preserve">2. </w:t>
      </w:r>
      <w:proofErr w:type="spellStart"/>
      <w:r>
        <w:t>Lasman</w:t>
      </w:r>
      <w:proofErr w:type="spellEnd"/>
      <w:r>
        <w:t xml:space="preserve"> Szymon 2010</w:t>
      </w:r>
    </w:p>
    <w:p w14:paraId="062C608C" w14:textId="77777777" w:rsidR="006618DB" w:rsidRDefault="006618DB" w:rsidP="006618DB">
      <w:pPr>
        <w:pStyle w:val="Standard"/>
      </w:pPr>
      <w:r>
        <w:t>3. Michno Mateusz 2009</w:t>
      </w:r>
    </w:p>
    <w:p w14:paraId="6F808D5C" w14:textId="77777777" w:rsidR="006618DB" w:rsidRDefault="006618DB" w:rsidP="006618DB">
      <w:pPr>
        <w:pStyle w:val="Standard"/>
      </w:pPr>
      <w:r>
        <w:t>4. Marzec Agata 2009</w:t>
      </w:r>
    </w:p>
    <w:p w14:paraId="31BBEC99" w14:textId="77777777" w:rsidR="006618DB" w:rsidRDefault="006618DB" w:rsidP="006618DB">
      <w:pPr>
        <w:pStyle w:val="Standard"/>
      </w:pPr>
      <w:r>
        <w:t>5. Klima Patrycja 2009</w:t>
      </w:r>
    </w:p>
    <w:p w14:paraId="11706BE6" w14:textId="77777777" w:rsidR="006618DB" w:rsidRDefault="006618DB" w:rsidP="006618DB">
      <w:pPr>
        <w:pStyle w:val="Standard"/>
      </w:pPr>
      <w:r>
        <w:t>5 Bagiński Michał 2005</w:t>
      </w:r>
    </w:p>
    <w:p w14:paraId="20E80084" w14:textId="77777777" w:rsidR="006618DB" w:rsidRDefault="006618DB" w:rsidP="006618DB">
      <w:pPr>
        <w:pStyle w:val="Standard"/>
      </w:pPr>
      <w:r>
        <w:t>6. Olszowa Dominika 2005</w:t>
      </w:r>
    </w:p>
    <w:p w14:paraId="7F689700" w14:textId="77777777" w:rsidR="006618DB" w:rsidRDefault="006618DB" w:rsidP="006618DB">
      <w:pPr>
        <w:pStyle w:val="Standard"/>
      </w:pPr>
      <w:r>
        <w:t xml:space="preserve">7. </w:t>
      </w:r>
      <w:proofErr w:type="spellStart"/>
      <w:r>
        <w:t>Gargol</w:t>
      </w:r>
      <w:proofErr w:type="spellEnd"/>
      <w:r>
        <w:t xml:space="preserve"> Amelia 2006</w:t>
      </w:r>
    </w:p>
    <w:p w14:paraId="6A75CD0A" w14:textId="77777777" w:rsidR="006618DB" w:rsidRDefault="006618DB" w:rsidP="006618DB">
      <w:pPr>
        <w:pStyle w:val="Standard"/>
      </w:pPr>
      <w:r>
        <w:t>8. Szczepanek Paweł 2010</w:t>
      </w:r>
    </w:p>
    <w:p w14:paraId="5E18B112" w14:textId="60D9275A" w:rsidR="006618DB" w:rsidRDefault="006618DB" w:rsidP="006618DB">
      <w:pPr>
        <w:pStyle w:val="Standard"/>
      </w:pPr>
      <w:r>
        <w:t>9. Niedźwiecka Dominika 200</w:t>
      </w:r>
    </w:p>
    <w:p w14:paraId="72409A0F" w14:textId="77777777" w:rsidR="006618DB" w:rsidRDefault="006618DB" w:rsidP="006618DB">
      <w:pPr>
        <w:pStyle w:val="Standard"/>
      </w:pPr>
    </w:p>
    <w:p w14:paraId="336324EA" w14:textId="77777777" w:rsidR="006618DB" w:rsidRDefault="006618DB" w:rsidP="006618DB">
      <w:pPr>
        <w:pStyle w:val="Standard"/>
        <w:rPr>
          <w:b/>
          <w:bCs/>
        </w:rPr>
      </w:pPr>
      <w:r>
        <w:rPr>
          <w:b/>
          <w:bCs/>
        </w:rPr>
        <w:lastRenderedPageBreak/>
        <w:t>- MIEJSCE TRENINGÓW</w:t>
      </w:r>
    </w:p>
    <w:p w14:paraId="7D8BFB66" w14:textId="77777777" w:rsidR="006618DB" w:rsidRDefault="006618DB" w:rsidP="006618DB">
      <w:pPr>
        <w:pStyle w:val="Standard"/>
      </w:pPr>
    </w:p>
    <w:p w14:paraId="7E386273" w14:textId="77777777" w:rsidR="006618DB" w:rsidRDefault="006618DB" w:rsidP="006618DB">
      <w:pPr>
        <w:pStyle w:val="Standard"/>
      </w:pPr>
      <w:r>
        <w:t>– HALA SPORTOWA GORZÓW ŚLĄSKI</w:t>
      </w:r>
    </w:p>
    <w:p w14:paraId="5425D348" w14:textId="77777777" w:rsidR="006618DB" w:rsidRDefault="006618DB" w:rsidP="006618DB">
      <w:pPr>
        <w:pStyle w:val="Standard"/>
      </w:pPr>
    </w:p>
    <w:p w14:paraId="4A275496" w14:textId="77777777" w:rsidR="006618DB" w:rsidRDefault="006618DB" w:rsidP="006618DB">
      <w:pPr>
        <w:pStyle w:val="Standard"/>
      </w:pPr>
    </w:p>
    <w:p w14:paraId="61E4D9C1" w14:textId="77777777" w:rsidR="006618DB" w:rsidRDefault="006618DB" w:rsidP="006618DB">
      <w:pPr>
        <w:pStyle w:val="Standard"/>
      </w:pPr>
    </w:p>
    <w:p w14:paraId="2382A418" w14:textId="77777777" w:rsidR="006618DB" w:rsidRDefault="006618DB" w:rsidP="006618DB">
      <w:pPr>
        <w:pStyle w:val="Standard"/>
      </w:pPr>
      <w:r>
        <w:t>PRZYJAZD  11.08.2024– 15:30    PIERWSZY POSIŁEK -  KOLACJA</w:t>
      </w:r>
    </w:p>
    <w:p w14:paraId="65DE0488" w14:textId="77777777" w:rsidR="006618DB" w:rsidRDefault="006618DB" w:rsidP="006618DB">
      <w:pPr>
        <w:pStyle w:val="Standard"/>
      </w:pPr>
      <w:r>
        <w:t>(PIERWSZY TRENING O GODZ. 16:30)</w:t>
      </w:r>
    </w:p>
    <w:p w14:paraId="1160D11E" w14:textId="77777777" w:rsidR="006618DB" w:rsidRDefault="006618DB" w:rsidP="006618DB">
      <w:pPr>
        <w:pStyle w:val="Standard"/>
      </w:pPr>
    </w:p>
    <w:p w14:paraId="4A431B1A" w14:textId="77777777" w:rsidR="006618DB" w:rsidRDefault="006618DB" w:rsidP="006618DB">
      <w:pPr>
        <w:pStyle w:val="Standard"/>
      </w:pPr>
      <w:r>
        <w:t>WYJAZD 17.08.2024 – OKOŁO 12:30 PO OBIEDZIE</w:t>
      </w:r>
    </w:p>
    <w:p w14:paraId="0B739EEC" w14:textId="77777777" w:rsidR="006618DB" w:rsidRDefault="006618DB" w:rsidP="006618DB">
      <w:pPr>
        <w:pStyle w:val="Standard"/>
      </w:pPr>
    </w:p>
    <w:p w14:paraId="6DA47B7B" w14:textId="77777777" w:rsidR="006618DB" w:rsidRDefault="006618DB" w:rsidP="006618DB">
      <w:pPr>
        <w:pStyle w:val="Standard"/>
      </w:pPr>
      <w:r>
        <w:t>ZBIÓRKA W HOTELU POD LIPĄ</w:t>
      </w:r>
    </w:p>
    <w:p w14:paraId="5A21FCEB" w14:textId="77777777" w:rsidR="006618DB" w:rsidRDefault="006618DB" w:rsidP="006618DB">
      <w:pPr>
        <w:pStyle w:val="Standard"/>
      </w:pPr>
    </w:p>
    <w:p w14:paraId="64F0981D" w14:textId="77777777" w:rsidR="006618DB" w:rsidRDefault="006618DB" w:rsidP="006618DB">
      <w:pPr>
        <w:pStyle w:val="Standard"/>
      </w:pPr>
    </w:p>
    <w:p w14:paraId="7D087B14" w14:textId="77777777" w:rsidR="006618DB" w:rsidRDefault="006618DB" w:rsidP="006618DB">
      <w:pPr>
        <w:pStyle w:val="Standard"/>
      </w:pPr>
      <w:r>
        <w:t>DOWÓZ UCZESTNIKÓW WE WŁASNYM ZAKRESIE</w:t>
      </w:r>
    </w:p>
    <w:p w14:paraId="4966B9B5" w14:textId="77777777" w:rsidR="006618DB" w:rsidRDefault="006618DB" w:rsidP="006618DB">
      <w:pPr>
        <w:pStyle w:val="Standard"/>
      </w:pPr>
    </w:p>
    <w:p w14:paraId="04EF2FF2" w14:textId="77777777" w:rsidR="006618DB" w:rsidRDefault="006618DB" w:rsidP="006618DB">
      <w:pPr>
        <w:pStyle w:val="Standard"/>
      </w:pPr>
    </w:p>
    <w:p w14:paraId="670F0C90" w14:textId="77777777" w:rsidR="006618DB" w:rsidRDefault="006618DB" w:rsidP="006618DB">
      <w:pPr>
        <w:pStyle w:val="Standard"/>
        <w:rPr>
          <w:b/>
          <w:bCs/>
        </w:rPr>
      </w:pPr>
      <w:r>
        <w:rPr>
          <w:b/>
          <w:bCs/>
        </w:rPr>
        <w:t>KOSZT OBOZU DLA POWOŁANYCH ZAWODNIKÓW KADRY – 600 ZŁ</w:t>
      </w:r>
    </w:p>
    <w:p w14:paraId="4761CC40" w14:textId="77777777" w:rsidR="006618DB" w:rsidRDefault="006618DB" w:rsidP="006618DB">
      <w:pPr>
        <w:pStyle w:val="Standard"/>
        <w:rPr>
          <w:b/>
          <w:bCs/>
        </w:rPr>
      </w:pPr>
      <w:r>
        <w:rPr>
          <w:b/>
          <w:bCs/>
        </w:rPr>
        <w:t>KOSZT DLA ZAWODNIKÓW Z POZA KADRY – 1400 ZŁ</w:t>
      </w:r>
    </w:p>
    <w:p w14:paraId="0DE58839" w14:textId="77777777" w:rsidR="006618DB" w:rsidRDefault="006618DB" w:rsidP="006618DB">
      <w:pPr>
        <w:pStyle w:val="Standard"/>
      </w:pPr>
    </w:p>
    <w:p w14:paraId="39A7A56F" w14:textId="77777777" w:rsidR="006618DB" w:rsidRDefault="006618DB" w:rsidP="006618DB">
      <w:pPr>
        <w:pStyle w:val="Standard"/>
      </w:pPr>
      <w:r>
        <w:t xml:space="preserve">ZE WZGLĘDU NA OGRANICZONĄ LICZBĘ MIEJSC HOTELOWYCH PROSZĘ O POTWIERDZENIE CHĘCI UDZIAŁU W ZGRUPOWANIU DO .20.07.2024r.  </w:t>
      </w:r>
    </w:p>
    <w:p w14:paraId="6F826C09" w14:textId="77777777" w:rsidR="006618DB" w:rsidRDefault="006618DB" w:rsidP="006618DB">
      <w:pPr>
        <w:pStyle w:val="Standard"/>
      </w:pPr>
    </w:p>
    <w:p w14:paraId="797797DE" w14:textId="77777777" w:rsidR="006618DB" w:rsidRDefault="006618DB" w:rsidP="006618DB">
      <w:pPr>
        <w:pStyle w:val="Standard"/>
      </w:pPr>
      <w:r>
        <w:t>SMS LUB TELEFONICZNIE – 512 354 095</w:t>
      </w:r>
    </w:p>
    <w:p w14:paraId="7C0A1090" w14:textId="77777777" w:rsidR="006618DB" w:rsidRDefault="006618DB" w:rsidP="006618DB">
      <w:pPr>
        <w:pStyle w:val="Standard"/>
      </w:pPr>
    </w:p>
    <w:p w14:paraId="6375B0F4" w14:textId="29F7D1AA" w:rsidR="00804DD5" w:rsidRPr="006618DB" w:rsidRDefault="006618DB" w:rsidP="00804DD5">
      <w:pPr>
        <w:pStyle w:val="Standard"/>
        <w:rPr>
          <w:b/>
          <w:bCs/>
          <w:sz w:val="28"/>
          <w:szCs w:val="28"/>
        </w:rPr>
      </w:pPr>
      <w:r w:rsidRPr="006618DB">
        <w:rPr>
          <w:b/>
          <w:bCs/>
          <w:sz w:val="28"/>
          <w:szCs w:val="28"/>
        </w:rPr>
        <w:t>W czasie zgrupowania planowane są zawody z nagrodami oraz wyjście na basen</w:t>
      </w:r>
    </w:p>
    <w:p w14:paraId="351270F6" w14:textId="77777777" w:rsidR="00804DD5" w:rsidRPr="00804DD5" w:rsidRDefault="00804DD5" w:rsidP="00804DD5">
      <w:pPr>
        <w:pStyle w:val="Standard"/>
        <w:rPr>
          <w:sz w:val="22"/>
          <w:szCs w:val="22"/>
        </w:rPr>
      </w:pPr>
    </w:p>
    <w:p w14:paraId="1F844B8F" w14:textId="77777777" w:rsidR="00804DD5" w:rsidRPr="00804DD5" w:rsidRDefault="00804DD5" w:rsidP="00804DD5">
      <w:pPr>
        <w:pStyle w:val="Standard"/>
        <w:rPr>
          <w:sz w:val="22"/>
          <w:szCs w:val="22"/>
        </w:rPr>
      </w:pPr>
    </w:p>
    <w:p w14:paraId="31537DA6" w14:textId="77777777" w:rsidR="00804DD5" w:rsidRPr="00804DD5" w:rsidRDefault="00804DD5" w:rsidP="00804DD5">
      <w:pPr>
        <w:pStyle w:val="Standard"/>
        <w:rPr>
          <w:sz w:val="22"/>
          <w:szCs w:val="22"/>
        </w:rPr>
      </w:pPr>
    </w:p>
    <w:p w14:paraId="6B0814D5" w14:textId="77777777" w:rsidR="00804DD5" w:rsidRPr="00804DD5" w:rsidRDefault="00804DD5" w:rsidP="00804DD5">
      <w:pPr>
        <w:pStyle w:val="Standard"/>
        <w:rPr>
          <w:sz w:val="22"/>
          <w:szCs w:val="22"/>
        </w:rPr>
      </w:pP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  <w:t>Z poważaniem</w:t>
      </w:r>
    </w:p>
    <w:p w14:paraId="30140CD1" w14:textId="77777777" w:rsidR="00804DD5" w:rsidRPr="00804DD5" w:rsidRDefault="00804DD5" w:rsidP="00804DD5">
      <w:pPr>
        <w:pStyle w:val="Standard"/>
        <w:rPr>
          <w:sz w:val="22"/>
          <w:szCs w:val="22"/>
        </w:rPr>
      </w:pP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</w:r>
      <w:r w:rsidRPr="00804DD5">
        <w:rPr>
          <w:sz w:val="22"/>
          <w:szCs w:val="22"/>
        </w:rPr>
        <w:tab/>
        <w:t>mgr Błażej Cioch</w:t>
      </w:r>
    </w:p>
    <w:p w14:paraId="41552E28" w14:textId="77777777" w:rsidR="00E30FF7" w:rsidRPr="00743B2E" w:rsidRDefault="00F741AF" w:rsidP="00E30FF7">
      <w:pPr>
        <w:spacing w:after="0"/>
        <w:ind w:left="1080"/>
        <w:rPr>
          <w:noProof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3B2E">
        <w:rPr>
          <w:b/>
          <w:bCs/>
          <w:noProof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zgrupowania</w:t>
      </w:r>
      <w:r w:rsidR="00E30FF7" w:rsidRPr="00743B2E">
        <w:rPr>
          <w:b/>
          <w:bCs/>
          <w:noProof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144CCC12" w14:textId="4D412E4A" w:rsidR="004B5449" w:rsidRPr="00743B2E" w:rsidRDefault="004B5449" w:rsidP="00F06A5B">
      <w:pPr>
        <w:spacing w:after="0"/>
        <w:rPr>
          <w:rFonts w:ascii="Arial" w:eastAsia="Times New Roman" w:hAnsi="Arial" w:cs="Arial"/>
          <w:b/>
          <w:bCs/>
          <w:sz w:val="22"/>
          <w:szCs w:val="22"/>
        </w:rPr>
      </w:pPr>
      <w:r w:rsidRPr="00743B2E">
        <w:rPr>
          <w:sz w:val="22"/>
          <w:szCs w:val="22"/>
        </w:rPr>
        <w:t>Wpłata na</w:t>
      </w:r>
      <w:r w:rsidR="00DA6645" w:rsidRPr="00743B2E">
        <w:rPr>
          <w:sz w:val="22"/>
          <w:szCs w:val="22"/>
        </w:rPr>
        <w:t xml:space="preserve"> rachunek: </w:t>
      </w:r>
      <w:r w:rsidR="00AF3F25" w:rsidRPr="00743B2E">
        <w:rPr>
          <w:sz w:val="22"/>
          <w:szCs w:val="22"/>
        </w:rPr>
        <w:t xml:space="preserve">nr rachunku: </w:t>
      </w:r>
      <w:r w:rsidR="00FC616A" w:rsidRPr="00743B2E">
        <w:rPr>
          <w:rFonts w:ascii="Arial" w:eastAsia="Times New Roman" w:hAnsi="Arial" w:cs="Arial"/>
          <w:b/>
          <w:bCs/>
          <w:sz w:val="22"/>
          <w:szCs w:val="22"/>
        </w:rPr>
        <w:t>ING Bank Śląski     36 1050 1504 1000 0090 3100 1192</w:t>
      </w:r>
    </w:p>
    <w:p w14:paraId="20FD676E" w14:textId="77777777" w:rsidR="00E30FF7" w:rsidRPr="00743B2E" w:rsidRDefault="00E30FF7" w:rsidP="00E30F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743B2E">
        <w:rPr>
          <w:rFonts w:ascii="ArialMT" w:hAnsi="ArialMT" w:cs="ArialMT"/>
          <w:sz w:val="22"/>
          <w:szCs w:val="22"/>
        </w:rPr>
        <w:t>Zgrupowanie kadry, będzie przeprowadzone przez wykwalifikowaną kadrę trenerską:</w:t>
      </w:r>
    </w:p>
    <w:p w14:paraId="57EF85D4" w14:textId="7A5B07D3" w:rsidR="005F5A29" w:rsidRPr="00743B2E" w:rsidRDefault="00CF3D25" w:rsidP="005F5A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743B2E">
        <w:rPr>
          <w:rFonts w:ascii="ArialMT" w:hAnsi="ArialMT" w:cs="ArialMT"/>
          <w:sz w:val="22"/>
          <w:szCs w:val="22"/>
        </w:rPr>
        <w:t xml:space="preserve">Trener </w:t>
      </w:r>
      <w:r w:rsidR="00E30FF7" w:rsidRPr="00743B2E">
        <w:rPr>
          <w:rFonts w:ascii="ArialMT" w:hAnsi="ArialMT" w:cs="ArialMT"/>
          <w:sz w:val="22"/>
          <w:szCs w:val="22"/>
        </w:rPr>
        <w:t>Błażej Cioch</w:t>
      </w:r>
      <w:r w:rsidRPr="00743B2E">
        <w:rPr>
          <w:rFonts w:ascii="ArialMT" w:hAnsi="ArialMT" w:cs="ArialMT"/>
          <w:sz w:val="22"/>
          <w:szCs w:val="22"/>
        </w:rPr>
        <w:t xml:space="preserve">, </w:t>
      </w:r>
      <w:r w:rsidR="00E30FF7" w:rsidRPr="00743B2E">
        <w:rPr>
          <w:rFonts w:ascii="ArialMT" w:hAnsi="ArialMT" w:cs="ArialMT"/>
          <w:sz w:val="22"/>
          <w:szCs w:val="22"/>
        </w:rPr>
        <w:t xml:space="preserve">Karol Szczepanek - Instruktor, </w:t>
      </w:r>
      <w:r w:rsidR="005F5A29" w:rsidRPr="00743B2E">
        <w:rPr>
          <w:rFonts w:ascii="ArialMT" w:hAnsi="ArialMT" w:cs="ArialMT"/>
          <w:sz w:val="22"/>
          <w:szCs w:val="22"/>
        </w:rPr>
        <w:t xml:space="preserve">Sparing partnerzy: Krzysztof </w:t>
      </w:r>
      <w:proofErr w:type="spellStart"/>
      <w:r w:rsidR="005F5A29" w:rsidRPr="00743B2E">
        <w:rPr>
          <w:rFonts w:ascii="ArialMT" w:hAnsi="ArialMT" w:cs="ArialMT"/>
          <w:sz w:val="22"/>
          <w:szCs w:val="22"/>
        </w:rPr>
        <w:t>Kapik</w:t>
      </w:r>
      <w:proofErr w:type="spellEnd"/>
      <w:r w:rsidR="00DE4050" w:rsidRPr="00743B2E">
        <w:rPr>
          <w:rFonts w:ascii="ArialMT" w:hAnsi="ArialMT" w:cs="ArialMT"/>
          <w:sz w:val="22"/>
          <w:szCs w:val="22"/>
        </w:rPr>
        <w:t>,</w:t>
      </w:r>
      <w:r w:rsidRPr="00743B2E">
        <w:rPr>
          <w:rFonts w:ascii="ArialMT" w:hAnsi="ArialMT" w:cs="ArialMT"/>
          <w:sz w:val="22"/>
          <w:szCs w:val="22"/>
        </w:rPr>
        <w:t xml:space="preserve"> Stefan </w:t>
      </w:r>
      <w:proofErr w:type="spellStart"/>
      <w:r w:rsidRPr="00743B2E">
        <w:rPr>
          <w:rFonts w:ascii="ArialMT" w:hAnsi="ArialMT" w:cs="ArialMT"/>
          <w:sz w:val="22"/>
          <w:szCs w:val="22"/>
        </w:rPr>
        <w:t>Miszka</w:t>
      </w:r>
      <w:proofErr w:type="spellEnd"/>
      <w:r w:rsidR="00DE4050" w:rsidRPr="00743B2E">
        <w:rPr>
          <w:rFonts w:ascii="ArialMT" w:hAnsi="ArialMT" w:cs="ArialMT"/>
          <w:sz w:val="22"/>
          <w:szCs w:val="22"/>
        </w:rPr>
        <w:t xml:space="preserve"> </w:t>
      </w:r>
    </w:p>
    <w:p w14:paraId="3847D181" w14:textId="77777777" w:rsidR="005F5A29" w:rsidRPr="00743B2E" w:rsidRDefault="005F5A29" w:rsidP="005F5A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</w:p>
    <w:p w14:paraId="426BFBB7" w14:textId="464E8870" w:rsidR="004B5449" w:rsidRPr="00743B2E" w:rsidRDefault="004B5449" w:rsidP="005F5A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 w:rsidRPr="00743B2E">
        <w:rPr>
          <w:rFonts w:ascii="Arial" w:eastAsia="Times New Roman" w:hAnsi="Arial" w:cs="Arial"/>
          <w:b/>
          <w:bCs/>
          <w:sz w:val="22"/>
          <w:szCs w:val="22"/>
        </w:rPr>
        <w:t>Każdy z uczestników powinien z sobą zabrać</w:t>
      </w:r>
      <w:r w:rsidR="00CF3D25" w:rsidRPr="00743B2E">
        <w:rPr>
          <w:rFonts w:ascii="Arial" w:eastAsia="Times New Roman" w:hAnsi="Arial" w:cs="Arial"/>
          <w:b/>
          <w:bCs/>
          <w:sz w:val="22"/>
          <w:szCs w:val="22"/>
        </w:rPr>
        <w:t>;</w:t>
      </w:r>
    </w:p>
    <w:p w14:paraId="09F3B113" w14:textId="7029BA39" w:rsidR="00AF3F25" w:rsidRPr="00743B2E" w:rsidRDefault="004B5449" w:rsidP="00F00F0A">
      <w:pPr>
        <w:pStyle w:val="Akapitzlist"/>
        <w:spacing w:after="0"/>
        <w:rPr>
          <w:rFonts w:ascii="Arial" w:eastAsia="Times New Roman" w:hAnsi="Arial" w:cs="Arial"/>
          <w:b/>
          <w:bCs/>
          <w:sz w:val="22"/>
          <w:szCs w:val="22"/>
        </w:rPr>
      </w:pPr>
      <w:r w:rsidRPr="00743B2E">
        <w:rPr>
          <w:rFonts w:ascii="Arial" w:eastAsia="Times New Roman" w:hAnsi="Arial" w:cs="Arial"/>
          <w:b/>
          <w:bCs/>
          <w:sz w:val="22"/>
          <w:szCs w:val="22"/>
        </w:rPr>
        <w:t>Kartę badania lekarskiego</w:t>
      </w:r>
      <w:r w:rsidR="008C670F" w:rsidRPr="00743B2E">
        <w:rPr>
          <w:rFonts w:ascii="Arial" w:eastAsia="Times New Roman" w:hAnsi="Arial" w:cs="Arial"/>
          <w:b/>
          <w:bCs/>
          <w:sz w:val="22"/>
          <w:szCs w:val="22"/>
        </w:rPr>
        <w:t xml:space="preserve">, </w:t>
      </w:r>
      <w:r w:rsidRPr="00743B2E">
        <w:rPr>
          <w:rFonts w:ascii="Arial" w:eastAsia="Times New Roman" w:hAnsi="Arial" w:cs="Arial"/>
          <w:b/>
          <w:bCs/>
          <w:sz w:val="22"/>
          <w:szCs w:val="22"/>
        </w:rPr>
        <w:t>Kartę obozową</w:t>
      </w:r>
      <w:r w:rsidR="008C670F" w:rsidRPr="00743B2E">
        <w:rPr>
          <w:rFonts w:ascii="Arial" w:eastAsia="Times New Roman" w:hAnsi="Arial" w:cs="Arial"/>
          <w:b/>
          <w:bCs/>
          <w:sz w:val="22"/>
          <w:szCs w:val="22"/>
        </w:rPr>
        <w:t xml:space="preserve">, </w:t>
      </w:r>
      <w:r w:rsidRPr="00743B2E">
        <w:rPr>
          <w:rFonts w:ascii="Arial" w:eastAsia="Times New Roman" w:hAnsi="Arial" w:cs="Arial"/>
          <w:b/>
          <w:bCs/>
          <w:sz w:val="22"/>
          <w:szCs w:val="22"/>
        </w:rPr>
        <w:t>Sprzęt sportowy</w:t>
      </w:r>
      <w:r w:rsidR="008C670F" w:rsidRPr="00743B2E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0BDA02C3" w14:textId="58E33787" w:rsidR="00F962A4" w:rsidRPr="00F962A4" w:rsidRDefault="00F962A4" w:rsidP="00F00F0A">
      <w:pPr>
        <w:pStyle w:val="Akapitzlist"/>
        <w:spacing w:after="0"/>
        <w:rPr>
          <w:rFonts w:ascii="Arial" w:eastAsia="Times New Roman" w:hAnsi="Arial" w:cs="Arial"/>
          <w:b/>
          <w:bCs/>
          <w:color w:val="C00000"/>
          <w:sz w:val="32"/>
          <w:szCs w:val="32"/>
        </w:rPr>
      </w:pPr>
      <w:r w:rsidRPr="00F962A4">
        <w:rPr>
          <w:rFonts w:ascii="Arial" w:eastAsia="Times New Roman" w:hAnsi="Arial" w:cs="Arial"/>
          <w:b/>
          <w:bCs/>
          <w:color w:val="C00000"/>
          <w:sz w:val="32"/>
          <w:szCs w:val="32"/>
        </w:rPr>
        <w:t>Ilość miejsc ograniczona!</w:t>
      </w:r>
      <w:bookmarkStart w:id="0" w:name="_GoBack"/>
      <w:bookmarkEnd w:id="0"/>
    </w:p>
    <w:sectPr w:rsidR="00F962A4" w:rsidRPr="00F962A4" w:rsidSect="00E30FF7">
      <w:headerReference w:type="default" r:id="rId12"/>
      <w:footerReference w:type="first" r:id="rId13"/>
      <w:pgSz w:w="11907" w:h="16839" w:code="9"/>
      <w:pgMar w:top="238" w:right="340" w:bottom="249" w:left="340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9389A" w14:textId="77777777" w:rsidR="00FC2025" w:rsidRDefault="00FC2025">
      <w:pPr>
        <w:spacing w:after="0" w:line="240" w:lineRule="auto"/>
      </w:pPr>
      <w:r>
        <w:separator/>
      </w:r>
    </w:p>
    <w:p w14:paraId="0A4D590B" w14:textId="77777777" w:rsidR="00FC2025" w:rsidRDefault="00FC2025"/>
  </w:endnote>
  <w:endnote w:type="continuationSeparator" w:id="0">
    <w:p w14:paraId="2BAD0A98" w14:textId="77777777" w:rsidR="00FC2025" w:rsidRDefault="00FC2025">
      <w:pPr>
        <w:spacing w:after="0" w:line="240" w:lineRule="auto"/>
      </w:pPr>
      <w:r>
        <w:continuationSeparator/>
      </w:r>
    </w:p>
    <w:p w14:paraId="287C24A3" w14:textId="77777777" w:rsidR="00FC2025" w:rsidRDefault="00FC2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76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12019"/>
      <w:gridCol w:w="306"/>
      <w:gridCol w:w="2216"/>
    </w:tblGrid>
    <w:tr w:rsidR="00B06A1D" w14:paraId="52FD910F" w14:textId="77777777" w:rsidTr="00E30FF7">
      <w:trPr>
        <w:trHeight w:val="488"/>
        <w:jc w:val="right"/>
      </w:trPr>
      <w:tc>
        <w:tcPr>
          <w:tcW w:w="12019" w:type="dxa"/>
          <w:vAlign w:val="bottom"/>
        </w:tcPr>
        <w:p w14:paraId="127B8CC2" w14:textId="77777777" w:rsidR="00E73A3E" w:rsidRDefault="00023B51">
          <w:pPr>
            <w:pStyle w:val="Organizacja"/>
          </w:pPr>
          <w:r>
            <w:t>OZTS</w:t>
          </w:r>
        </w:p>
        <w:tbl>
          <w:tblPr>
            <w:tblW w:w="8590" w:type="dxa"/>
            <w:tblInd w:w="2844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49"/>
            <w:gridCol w:w="3689"/>
            <w:gridCol w:w="2752"/>
          </w:tblGrid>
          <w:tr w:rsidR="00E73A3E" w14:paraId="7C7D3607" w14:textId="77777777" w:rsidTr="00E30FF7">
            <w:trPr>
              <w:trHeight w:hRule="exact" w:val="97"/>
            </w:trPr>
            <w:tc>
              <w:tcPr>
                <w:tcW w:w="2149" w:type="dxa"/>
                <w:tcBorders>
                  <w:top w:val="single" w:sz="8" w:space="0" w:color="000000" w:themeColor="text1"/>
                </w:tcBorders>
              </w:tcPr>
              <w:p w14:paraId="28D3B3F0" w14:textId="77777777" w:rsidR="00E73A3E" w:rsidRDefault="00E73A3E">
                <w:pPr>
                  <w:pStyle w:val="stopka"/>
                </w:pPr>
              </w:p>
            </w:tc>
            <w:tc>
              <w:tcPr>
                <w:tcW w:w="3689" w:type="dxa"/>
                <w:tcBorders>
                  <w:top w:val="single" w:sz="8" w:space="0" w:color="000000" w:themeColor="text1"/>
                </w:tcBorders>
              </w:tcPr>
              <w:p w14:paraId="5CAAC046" w14:textId="77777777" w:rsidR="00E73A3E" w:rsidRDefault="00E73A3E">
                <w:pPr>
                  <w:pStyle w:val="stopka"/>
                </w:pPr>
              </w:p>
            </w:tc>
            <w:tc>
              <w:tcPr>
                <w:tcW w:w="2752" w:type="dxa"/>
                <w:tcBorders>
                  <w:top w:val="single" w:sz="8" w:space="0" w:color="000000" w:themeColor="text1"/>
                </w:tcBorders>
              </w:tcPr>
              <w:p w14:paraId="1D9F1F37" w14:textId="77777777" w:rsidR="00E73A3E" w:rsidRDefault="00E73A3E">
                <w:pPr>
                  <w:pStyle w:val="stopka"/>
                </w:pPr>
              </w:p>
            </w:tc>
          </w:tr>
        </w:tbl>
        <w:p w14:paraId="222DA8B4" w14:textId="77777777" w:rsidR="00E73A3E" w:rsidRPr="00D75496" w:rsidRDefault="00E73A3E"/>
      </w:tc>
      <w:tc>
        <w:tcPr>
          <w:tcW w:w="306" w:type="dxa"/>
          <w:shd w:val="clear" w:color="auto" w:fill="auto"/>
          <w:vAlign w:val="bottom"/>
        </w:tcPr>
        <w:p w14:paraId="4CADC2A7" w14:textId="77777777" w:rsidR="00E73A3E" w:rsidRPr="00D75496" w:rsidRDefault="00E73A3E"/>
      </w:tc>
      <w:tc>
        <w:tcPr>
          <w:tcW w:w="2217" w:type="dxa"/>
          <w:vAlign w:val="bottom"/>
        </w:tcPr>
        <w:p w14:paraId="41116286" w14:textId="4DCD0F38" w:rsidR="00E73A3E" w:rsidRDefault="00E73A3E">
          <w:pPr>
            <w:pStyle w:val="Grafika"/>
          </w:pPr>
        </w:p>
      </w:tc>
    </w:tr>
    <w:tr w:rsidR="00B06A1D" w14:paraId="21FE2E59" w14:textId="77777777" w:rsidTr="00E30FF7">
      <w:trPr>
        <w:trHeight w:hRule="exact" w:val="58"/>
        <w:jc w:val="right"/>
      </w:trPr>
      <w:tc>
        <w:tcPr>
          <w:tcW w:w="12019" w:type="dxa"/>
          <w:shd w:val="clear" w:color="auto" w:fill="000000" w:themeFill="text1"/>
        </w:tcPr>
        <w:p w14:paraId="64B2D93E" w14:textId="77777777" w:rsidR="00E73A3E" w:rsidRDefault="00E73A3E"/>
      </w:tc>
      <w:tc>
        <w:tcPr>
          <w:tcW w:w="306" w:type="dxa"/>
          <w:shd w:val="clear" w:color="auto" w:fill="auto"/>
        </w:tcPr>
        <w:p w14:paraId="3C4515D6" w14:textId="77777777" w:rsidR="00E73A3E" w:rsidRDefault="00E73A3E"/>
      </w:tc>
      <w:tc>
        <w:tcPr>
          <w:tcW w:w="2217" w:type="dxa"/>
          <w:shd w:val="clear" w:color="auto" w:fill="000000" w:themeFill="text1"/>
        </w:tcPr>
        <w:p w14:paraId="41638550" w14:textId="77777777" w:rsidR="00E73A3E" w:rsidRDefault="00E73A3E"/>
      </w:tc>
    </w:tr>
  </w:tbl>
  <w:p w14:paraId="2F44CF78" w14:textId="77777777" w:rsidR="00E73A3E" w:rsidRDefault="00E73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63E04" w14:textId="77777777" w:rsidR="00FC2025" w:rsidRDefault="00FC2025">
      <w:pPr>
        <w:spacing w:after="0" w:line="240" w:lineRule="auto"/>
      </w:pPr>
      <w:r>
        <w:separator/>
      </w:r>
    </w:p>
    <w:p w14:paraId="78B60940" w14:textId="77777777" w:rsidR="00FC2025" w:rsidRDefault="00FC2025"/>
  </w:footnote>
  <w:footnote w:type="continuationSeparator" w:id="0">
    <w:p w14:paraId="2C4CC28C" w14:textId="77777777" w:rsidR="00FC2025" w:rsidRDefault="00FC2025">
      <w:pPr>
        <w:spacing w:after="0" w:line="240" w:lineRule="auto"/>
      </w:pPr>
      <w:r>
        <w:continuationSeparator/>
      </w:r>
    </w:p>
    <w:p w14:paraId="17D04D34" w14:textId="77777777" w:rsidR="00FC2025" w:rsidRDefault="00FC20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783"/>
      <w:gridCol w:w="377"/>
      <w:gridCol w:w="11226"/>
    </w:tblGrid>
    <w:tr w:rsidR="00E73A3E" w14:paraId="24B8DC8B" w14:textId="77777777">
      <w:trPr>
        <w:trHeight w:hRule="exact" w:val="720"/>
        <w:jc w:val="right"/>
      </w:trPr>
      <w:sdt>
        <w:sdtPr>
          <w:alias w:val="Data opublikowania"/>
          <w:tag w:val=""/>
          <w:id w:val="-1930117491"/>
          <w:placeholder>
            <w:docPart w:val="7D5B95654843498CA40FACF4DD0D35A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6-24T00:00:00Z">
            <w:dateFormat w:val="MM.d.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14:paraId="120CE9D4" w14:textId="17BCB85A" w:rsidR="00E73A3E" w:rsidRDefault="006618DB">
              <w:pPr>
                <w:pStyle w:val="Data1"/>
              </w:pPr>
              <w:r>
                <w:t>06.24.2024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14:paraId="1473206B" w14:textId="77777777" w:rsidR="00E73A3E" w:rsidRDefault="00E73A3E"/>
      </w:tc>
      <w:tc>
        <w:tcPr>
          <w:tcW w:w="8424" w:type="dxa"/>
          <w:vAlign w:val="bottom"/>
        </w:tcPr>
        <w:p w14:paraId="1FAF5767" w14:textId="77777777" w:rsidR="00E73A3E" w:rsidRDefault="00F47697">
          <w:pPr>
            <w:pStyle w:val="Strona"/>
          </w:pPr>
          <w:r>
            <w:t>Str.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F5227E">
            <w:rPr>
              <w:noProof/>
            </w:rPr>
            <w:t>02</w:t>
          </w:r>
          <w:r>
            <w:fldChar w:fldCharType="end"/>
          </w:r>
          <w:r>
            <w:t xml:space="preserve"> </w:t>
          </w:r>
        </w:p>
      </w:tc>
    </w:tr>
    <w:tr w:rsidR="00E73A3E" w14:paraId="2DA68F93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62F176F8" w14:textId="77777777" w:rsidR="00E73A3E" w:rsidRDefault="00E73A3E"/>
      </w:tc>
      <w:tc>
        <w:tcPr>
          <w:tcW w:w="283" w:type="dxa"/>
          <w:shd w:val="clear" w:color="auto" w:fill="auto"/>
        </w:tcPr>
        <w:p w14:paraId="646DE3F4" w14:textId="77777777" w:rsidR="00E73A3E" w:rsidRDefault="00E73A3E"/>
      </w:tc>
      <w:tc>
        <w:tcPr>
          <w:tcW w:w="8424" w:type="dxa"/>
          <w:shd w:val="clear" w:color="auto" w:fill="000000" w:themeFill="text1"/>
        </w:tcPr>
        <w:p w14:paraId="66CEFC01" w14:textId="77777777" w:rsidR="00E73A3E" w:rsidRDefault="00E73A3E"/>
      </w:tc>
    </w:tr>
  </w:tbl>
  <w:p w14:paraId="69DED2BE" w14:textId="77777777" w:rsidR="00E73A3E" w:rsidRDefault="00E73A3E">
    <w:pPr>
      <w:pStyle w:val="nagwek"/>
    </w:pPr>
  </w:p>
  <w:p w14:paraId="2447A2C9" w14:textId="77777777" w:rsidR="00E73A3E" w:rsidRDefault="00E73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5E4"/>
    <w:multiLevelType w:val="hybridMultilevel"/>
    <w:tmpl w:val="7D5E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49F"/>
    <w:multiLevelType w:val="hybridMultilevel"/>
    <w:tmpl w:val="1338B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29EA"/>
    <w:multiLevelType w:val="hybridMultilevel"/>
    <w:tmpl w:val="51F2119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3A61530"/>
    <w:multiLevelType w:val="hybridMultilevel"/>
    <w:tmpl w:val="2F4CC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83632"/>
    <w:multiLevelType w:val="hybridMultilevel"/>
    <w:tmpl w:val="E8686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7BCA"/>
    <w:multiLevelType w:val="hybridMultilevel"/>
    <w:tmpl w:val="AEC448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BA74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6633CE7"/>
    <w:multiLevelType w:val="hybridMultilevel"/>
    <w:tmpl w:val="37E47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E7DDC"/>
    <w:multiLevelType w:val="hybridMultilevel"/>
    <w:tmpl w:val="F34897BA"/>
    <w:lvl w:ilvl="0" w:tplc="294825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0063E"/>
    <w:multiLevelType w:val="hybridMultilevel"/>
    <w:tmpl w:val="E822F5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D3BDA"/>
    <w:multiLevelType w:val="hybridMultilevel"/>
    <w:tmpl w:val="553C3482"/>
    <w:lvl w:ilvl="0" w:tplc="252A1A5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D75983"/>
    <w:multiLevelType w:val="multilevel"/>
    <w:tmpl w:val="79D0B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4792086"/>
    <w:multiLevelType w:val="hybridMultilevel"/>
    <w:tmpl w:val="ECF4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35A65"/>
    <w:multiLevelType w:val="hybridMultilevel"/>
    <w:tmpl w:val="992CA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8492A"/>
    <w:multiLevelType w:val="multilevel"/>
    <w:tmpl w:val="1EC26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AE57F8A"/>
    <w:multiLevelType w:val="hybridMultilevel"/>
    <w:tmpl w:val="3934E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37E70"/>
    <w:multiLevelType w:val="hybridMultilevel"/>
    <w:tmpl w:val="5814872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4" w:hanging="360"/>
      </w:pPr>
    </w:lvl>
    <w:lvl w:ilvl="2" w:tplc="0415001B" w:tentative="1">
      <w:start w:val="1"/>
      <w:numFmt w:val="lowerRoman"/>
      <w:lvlText w:val="%3."/>
      <w:lvlJc w:val="right"/>
      <w:pPr>
        <w:ind w:left="6194" w:hanging="180"/>
      </w:pPr>
    </w:lvl>
    <w:lvl w:ilvl="3" w:tplc="0415000F" w:tentative="1">
      <w:start w:val="1"/>
      <w:numFmt w:val="decimal"/>
      <w:lvlText w:val="%4."/>
      <w:lvlJc w:val="left"/>
      <w:pPr>
        <w:ind w:left="6914" w:hanging="360"/>
      </w:pPr>
    </w:lvl>
    <w:lvl w:ilvl="4" w:tplc="04150019" w:tentative="1">
      <w:start w:val="1"/>
      <w:numFmt w:val="lowerLetter"/>
      <w:lvlText w:val="%5."/>
      <w:lvlJc w:val="left"/>
      <w:pPr>
        <w:ind w:left="7634" w:hanging="360"/>
      </w:pPr>
    </w:lvl>
    <w:lvl w:ilvl="5" w:tplc="0415001B" w:tentative="1">
      <w:start w:val="1"/>
      <w:numFmt w:val="lowerRoman"/>
      <w:lvlText w:val="%6."/>
      <w:lvlJc w:val="right"/>
      <w:pPr>
        <w:ind w:left="8354" w:hanging="180"/>
      </w:pPr>
    </w:lvl>
    <w:lvl w:ilvl="6" w:tplc="0415000F" w:tentative="1">
      <w:start w:val="1"/>
      <w:numFmt w:val="decimal"/>
      <w:lvlText w:val="%7."/>
      <w:lvlJc w:val="left"/>
      <w:pPr>
        <w:ind w:left="9074" w:hanging="360"/>
      </w:pPr>
    </w:lvl>
    <w:lvl w:ilvl="7" w:tplc="04150019" w:tentative="1">
      <w:start w:val="1"/>
      <w:numFmt w:val="lowerLetter"/>
      <w:lvlText w:val="%8."/>
      <w:lvlJc w:val="left"/>
      <w:pPr>
        <w:ind w:left="9794" w:hanging="360"/>
      </w:pPr>
    </w:lvl>
    <w:lvl w:ilvl="8" w:tplc="0415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7" w15:restartNumberingAfterBreak="0">
    <w:nsid w:val="2778709F"/>
    <w:multiLevelType w:val="multilevel"/>
    <w:tmpl w:val="91E68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B6D2C61"/>
    <w:multiLevelType w:val="hybridMultilevel"/>
    <w:tmpl w:val="F140C0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D820897"/>
    <w:multiLevelType w:val="hybridMultilevel"/>
    <w:tmpl w:val="5CE67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E3336D"/>
    <w:multiLevelType w:val="hybridMultilevel"/>
    <w:tmpl w:val="9E0E0764"/>
    <w:lvl w:ilvl="0" w:tplc="254C4EC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9D01878"/>
    <w:multiLevelType w:val="hybridMultilevel"/>
    <w:tmpl w:val="DBAC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173A9"/>
    <w:multiLevelType w:val="hybridMultilevel"/>
    <w:tmpl w:val="CE8C4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0A1D49"/>
    <w:multiLevelType w:val="hybridMultilevel"/>
    <w:tmpl w:val="434C15E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27D54CD"/>
    <w:multiLevelType w:val="hybridMultilevel"/>
    <w:tmpl w:val="F0F6AE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6A54396"/>
    <w:multiLevelType w:val="hybridMultilevel"/>
    <w:tmpl w:val="94364554"/>
    <w:lvl w:ilvl="0" w:tplc="56929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0F6B4C"/>
    <w:multiLevelType w:val="multilevel"/>
    <w:tmpl w:val="FBC09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FC272EA"/>
    <w:multiLevelType w:val="multilevel"/>
    <w:tmpl w:val="B3F2D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69705D6"/>
    <w:multiLevelType w:val="hybridMultilevel"/>
    <w:tmpl w:val="7A94FB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AD3C93"/>
    <w:multiLevelType w:val="hybridMultilevel"/>
    <w:tmpl w:val="BC9423D8"/>
    <w:lvl w:ilvl="0" w:tplc="9400306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700F35F3"/>
    <w:multiLevelType w:val="hybridMultilevel"/>
    <w:tmpl w:val="211A38A2"/>
    <w:lvl w:ilvl="0" w:tplc="25A2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66F60"/>
    <w:multiLevelType w:val="hybridMultilevel"/>
    <w:tmpl w:val="29B8E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B6887"/>
    <w:multiLevelType w:val="hybridMultilevel"/>
    <w:tmpl w:val="7B58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67538"/>
    <w:multiLevelType w:val="hybridMultilevel"/>
    <w:tmpl w:val="E34ED7B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79B72BEF"/>
    <w:multiLevelType w:val="hybridMultilevel"/>
    <w:tmpl w:val="682CCA4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35" w15:restartNumberingAfterBreak="0">
    <w:nsid w:val="7E11310D"/>
    <w:multiLevelType w:val="hybridMultilevel"/>
    <w:tmpl w:val="02E8C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30"/>
  </w:num>
  <w:num w:numId="5">
    <w:abstractNumId w:val="31"/>
  </w:num>
  <w:num w:numId="6">
    <w:abstractNumId w:val="29"/>
  </w:num>
  <w:num w:numId="7">
    <w:abstractNumId w:val="8"/>
  </w:num>
  <w:num w:numId="8">
    <w:abstractNumId w:val="19"/>
  </w:num>
  <w:num w:numId="9">
    <w:abstractNumId w:val="22"/>
  </w:num>
  <w:num w:numId="10">
    <w:abstractNumId w:val="28"/>
  </w:num>
  <w:num w:numId="11">
    <w:abstractNumId w:val="25"/>
  </w:num>
  <w:num w:numId="12">
    <w:abstractNumId w:val="10"/>
  </w:num>
  <w:num w:numId="13">
    <w:abstractNumId w:val="32"/>
  </w:num>
  <w:num w:numId="14">
    <w:abstractNumId w:val="5"/>
  </w:num>
  <w:num w:numId="15">
    <w:abstractNumId w:val="35"/>
  </w:num>
  <w:num w:numId="16">
    <w:abstractNumId w:val="3"/>
  </w:num>
  <w:num w:numId="17">
    <w:abstractNumId w:val="34"/>
  </w:num>
  <w:num w:numId="18">
    <w:abstractNumId w:val="6"/>
  </w:num>
  <w:num w:numId="19">
    <w:abstractNumId w:val="20"/>
  </w:num>
  <w:num w:numId="20">
    <w:abstractNumId w:val="33"/>
  </w:num>
  <w:num w:numId="21">
    <w:abstractNumId w:val="2"/>
  </w:num>
  <w:num w:numId="22">
    <w:abstractNumId w:val="24"/>
  </w:num>
  <w:num w:numId="23">
    <w:abstractNumId w:val="9"/>
  </w:num>
  <w:num w:numId="24">
    <w:abstractNumId w:val="23"/>
  </w:num>
  <w:num w:numId="25">
    <w:abstractNumId w:val="18"/>
  </w:num>
  <w:num w:numId="26">
    <w:abstractNumId w:val="7"/>
  </w:num>
  <w:num w:numId="27">
    <w:abstractNumId w:val="15"/>
  </w:num>
  <w:num w:numId="28">
    <w:abstractNumId w:val="12"/>
  </w:num>
  <w:num w:numId="29">
    <w:abstractNumId w:val="1"/>
  </w:num>
  <w:num w:numId="30">
    <w:abstractNumId w:val="4"/>
  </w:num>
  <w:num w:numId="31">
    <w:abstractNumId w:val="0"/>
  </w:num>
  <w:num w:numId="32">
    <w:abstractNumId w:val="26"/>
  </w:num>
  <w:num w:numId="33">
    <w:abstractNumId w:val="27"/>
  </w:num>
  <w:num w:numId="34">
    <w:abstractNumId w:val="17"/>
  </w:num>
  <w:num w:numId="35">
    <w:abstractNumId w:val="1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B2"/>
    <w:rsid w:val="00000BDA"/>
    <w:rsid w:val="000137F9"/>
    <w:rsid w:val="00022E79"/>
    <w:rsid w:val="00023B51"/>
    <w:rsid w:val="00033C88"/>
    <w:rsid w:val="00045D26"/>
    <w:rsid w:val="000627B7"/>
    <w:rsid w:val="0006741F"/>
    <w:rsid w:val="0007319D"/>
    <w:rsid w:val="00085B12"/>
    <w:rsid w:val="00096286"/>
    <w:rsid w:val="000B36E5"/>
    <w:rsid w:val="000B5465"/>
    <w:rsid w:val="000E4AAD"/>
    <w:rsid w:val="000E60B1"/>
    <w:rsid w:val="000F0E1D"/>
    <w:rsid w:val="0011473A"/>
    <w:rsid w:val="001228A8"/>
    <w:rsid w:val="00124F3B"/>
    <w:rsid w:val="00135372"/>
    <w:rsid w:val="00153871"/>
    <w:rsid w:val="001557E8"/>
    <w:rsid w:val="00180C3B"/>
    <w:rsid w:val="001C0DE0"/>
    <w:rsid w:val="001C330F"/>
    <w:rsid w:val="001C34B5"/>
    <w:rsid w:val="001D47EA"/>
    <w:rsid w:val="00222426"/>
    <w:rsid w:val="00235E8C"/>
    <w:rsid w:val="0025591E"/>
    <w:rsid w:val="002820DB"/>
    <w:rsid w:val="00290C3C"/>
    <w:rsid w:val="002A0E2A"/>
    <w:rsid w:val="002A3D68"/>
    <w:rsid w:val="002B2688"/>
    <w:rsid w:val="002C15D9"/>
    <w:rsid w:val="002C3625"/>
    <w:rsid w:val="002D2D9B"/>
    <w:rsid w:val="002E1CEF"/>
    <w:rsid w:val="002E7E7B"/>
    <w:rsid w:val="002F20FE"/>
    <w:rsid w:val="00303FFA"/>
    <w:rsid w:val="003156B0"/>
    <w:rsid w:val="00321670"/>
    <w:rsid w:val="003254A8"/>
    <w:rsid w:val="00330EC1"/>
    <w:rsid w:val="00333802"/>
    <w:rsid w:val="00334483"/>
    <w:rsid w:val="00345D12"/>
    <w:rsid w:val="00356A92"/>
    <w:rsid w:val="00375903"/>
    <w:rsid w:val="0038796A"/>
    <w:rsid w:val="00393877"/>
    <w:rsid w:val="00396721"/>
    <w:rsid w:val="003B69EB"/>
    <w:rsid w:val="003C5C38"/>
    <w:rsid w:val="003D32B1"/>
    <w:rsid w:val="003E359D"/>
    <w:rsid w:val="003E7558"/>
    <w:rsid w:val="0042083D"/>
    <w:rsid w:val="004401C4"/>
    <w:rsid w:val="00442569"/>
    <w:rsid w:val="0045293F"/>
    <w:rsid w:val="004647EB"/>
    <w:rsid w:val="0048161E"/>
    <w:rsid w:val="00494B05"/>
    <w:rsid w:val="00495DA5"/>
    <w:rsid w:val="004A40BD"/>
    <w:rsid w:val="004B02D7"/>
    <w:rsid w:val="004B5449"/>
    <w:rsid w:val="004B5E24"/>
    <w:rsid w:val="0052012E"/>
    <w:rsid w:val="00546B62"/>
    <w:rsid w:val="00560CDE"/>
    <w:rsid w:val="0058591C"/>
    <w:rsid w:val="005B761B"/>
    <w:rsid w:val="005B77DA"/>
    <w:rsid w:val="005C1E7F"/>
    <w:rsid w:val="005D1CDA"/>
    <w:rsid w:val="005D614C"/>
    <w:rsid w:val="005F5A29"/>
    <w:rsid w:val="00622FAE"/>
    <w:rsid w:val="00635822"/>
    <w:rsid w:val="00641CE4"/>
    <w:rsid w:val="006526EA"/>
    <w:rsid w:val="006618DB"/>
    <w:rsid w:val="00666C3E"/>
    <w:rsid w:val="006765C4"/>
    <w:rsid w:val="006B76C7"/>
    <w:rsid w:val="006F76AA"/>
    <w:rsid w:val="00707601"/>
    <w:rsid w:val="007113A5"/>
    <w:rsid w:val="00722B79"/>
    <w:rsid w:val="00737945"/>
    <w:rsid w:val="00743B2E"/>
    <w:rsid w:val="007506E4"/>
    <w:rsid w:val="00781C2D"/>
    <w:rsid w:val="00785513"/>
    <w:rsid w:val="0079748E"/>
    <w:rsid w:val="007A1B1B"/>
    <w:rsid w:val="007E2874"/>
    <w:rsid w:val="00804DD5"/>
    <w:rsid w:val="00804DD9"/>
    <w:rsid w:val="008077A0"/>
    <w:rsid w:val="008131C8"/>
    <w:rsid w:val="00820227"/>
    <w:rsid w:val="008347C0"/>
    <w:rsid w:val="00837DF1"/>
    <w:rsid w:val="00841053"/>
    <w:rsid w:val="008523B7"/>
    <w:rsid w:val="008737F0"/>
    <w:rsid w:val="0087707C"/>
    <w:rsid w:val="00883599"/>
    <w:rsid w:val="008A035C"/>
    <w:rsid w:val="008A04A5"/>
    <w:rsid w:val="008B246D"/>
    <w:rsid w:val="008C14AB"/>
    <w:rsid w:val="008C4AC8"/>
    <w:rsid w:val="008C670F"/>
    <w:rsid w:val="008E36C4"/>
    <w:rsid w:val="008E52FD"/>
    <w:rsid w:val="00904FCB"/>
    <w:rsid w:val="009151A0"/>
    <w:rsid w:val="00916831"/>
    <w:rsid w:val="009229CF"/>
    <w:rsid w:val="00951FD7"/>
    <w:rsid w:val="009677C4"/>
    <w:rsid w:val="009A00BC"/>
    <w:rsid w:val="009A5818"/>
    <w:rsid w:val="009D127D"/>
    <w:rsid w:val="009F4AFC"/>
    <w:rsid w:val="009F5476"/>
    <w:rsid w:val="00A33E94"/>
    <w:rsid w:val="00A4642B"/>
    <w:rsid w:val="00A566F7"/>
    <w:rsid w:val="00A743BB"/>
    <w:rsid w:val="00A7506D"/>
    <w:rsid w:val="00A869CA"/>
    <w:rsid w:val="00AA3CE2"/>
    <w:rsid w:val="00AC4AB2"/>
    <w:rsid w:val="00AD5832"/>
    <w:rsid w:val="00AE1D14"/>
    <w:rsid w:val="00AF3F25"/>
    <w:rsid w:val="00B04162"/>
    <w:rsid w:val="00B06A1D"/>
    <w:rsid w:val="00B33F54"/>
    <w:rsid w:val="00B5424F"/>
    <w:rsid w:val="00B60A97"/>
    <w:rsid w:val="00B676A6"/>
    <w:rsid w:val="00BA61EE"/>
    <w:rsid w:val="00BB2AA2"/>
    <w:rsid w:val="00BD07B4"/>
    <w:rsid w:val="00BE6025"/>
    <w:rsid w:val="00BF624A"/>
    <w:rsid w:val="00C07848"/>
    <w:rsid w:val="00C25D18"/>
    <w:rsid w:val="00C42DEE"/>
    <w:rsid w:val="00C43BBF"/>
    <w:rsid w:val="00C47384"/>
    <w:rsid w:val="00C65916"/>
    <w:rsid w:val="00C86C94"/>
    <w:rsid w:val="00C90376"/>
    <w:rsid w:val="00CA4E98"/>
    <w:rsid w:val="00CC712D"/>
    <w:rsid w:val="00CD40AE"/>
    <w:rsid w:val="00CE03A3"/>
    <w:rsid w:val="00CE2012"/>
    <w:rsid w:val="00CF0355"/>
    <w:rsid w:val="00CF044A"/>
    <w:rsid w:val="00CF3D25"/>
    <w:rsid w:val="00D00D2B"/>
    <w:rsid w:val="00D13F12"/>
    <w:rsid w:val="00D21C05"/>
    <w:rsid w:val="00D414B3"/>
    <w:rsid w:val="00D419E4"/>
    <w:rsid w:val="00D44069"/>
    <w:rsid w:val="00D47F11"/>
    <w:rsid w:val="00D52770"/>
    <w:rsid w:val="00D75496"/>
    <w:rsid w:val="00D8071C"/>
    <w:rsid w:val="00D8540B"/>
    <w:rsid w:val="00DA6645"/>
    <w:rsid w:val="00DA6BFB"/>
    <w:rsid w:val="00DB64D3"/>
    <w:rsid w:val="00DB769F"/>
    <w:rsid w:val="00DC109C"/>
    <w:rsid w:val="00DD20A9"/>
    <w:rsid w:val="00DE4050"/>
    <w:rsid w:val="00DF1DEC"/>
    <w:rsid w:val="00DF6551"/>
    <w:rsid w:val="00E069EB"/>
    <w:rsid w:val="00E270D3"/>
    <w:rsid w:val="00E30FF7"/>
    <w:rsid w:val="00E3597A"/>
    <w:rsid w:val="00E541A3"/>
    <w:rsid w:val="00E570B2"/>
    <w:rsid w:val="00E71B7B"/>
    <w:rsid w:val="00E732A6"/>
    <w:rsid w:val="00E73A3E"/>
    <w:rsid w:val="00E76C02"/>
    <w:rsid w:val="00E879DC"/>
    <w:rsid w:val="00EC0263"/>
    <w:rsid w:val="00EC1FB6"/>
    <w:rsid w:val="00EC6972"/>
    <w:rsid w:val="00ED21F4"/>
    <w:rsid w:val="00EE37B2"/>
    <w:rsid w:val="00EE727E"/>
    <w:rsid w:val="00F00F0A"/>
    <w:rsid w:val="00F0145C"/>
    <w:rsid w:val="00F06A5B"/>
    <w:rsid w:val="00F14673"/>
    <w:rsid w:val="00F16CA8"/>
    <w:rsid w:val="00F22F6A"/>
    <w:rsid w:val="00F32925"/>
    <w:rsid w:val="00F41CE5"/>
    <w:rsid w:val="00F474A9"/>
    <w:rsid w:val="00F47697"/>
    <w:rsid w:val="00F5227E"/>
    <w:rsid w:val="00F57FB6"/>
    <w:rsid w:val="00F741AF"/>
    <w:rsid w:val="00F7642D"/>
    <w:rsid w:val="00F82D49"/>
    <w:rsid w:val="00F87018"/>
    <w:rsid w:val="00F91386"/>
    <w:rsid w:val="00F91686"/>
    <w:rsid w:val="00F962A4"/>
    <w:rsid w:val="00FA6F1E"/>
    <w:rsid w:val="00FB0EBE"/>
    <w:rsid w:val="00FC2025"/>
    <w:rsid w:val="00FC616A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C33E4"/>
  <w15:docId w15:val="{65CDA49D-5D96-48C3-99C2-E85D404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spacing w:after="400" w:line="33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nagwek2">
    <w:name w:val="nagłówek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customStyle="1" w:styleId="Jasnecieniowanie1">
    <w:name w:val="Jasne cieniowanie1"/>
    <w:basedOn w:val="Standardowy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kstdymka1">
    <w:name w:val="Tekst dymka1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(znak)"/>
    <w:basedOn w:val="Domylnaczcionkaakapitu"/>
    <w:link w:val="Tekstdymka1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Tekstpodstawowy1">
    <w:name w:val="Tekst podstawowy1"/>
    <w:basedOn w:val="Normalny"/>
    <w:link w:val="Tekstpodstawowyznak"/>
    <w:uiPriority w:val="1"/>
    <w:unhideWhenUsed/>
    <w:qFormat/>
    <w:pPr>
      <w:ind w:right="2376"/>
    </w:pPr>
  </w:style>
  <w:style w:type="character" w:customStyle="1" w:styleId="Tekstpodstawowyznak">
    <w:name w:val="Tekst podstawowy (znak)"/>
    <w:basedOn w:val="Domylnaczcionkaakapitu"/>
    <w:link w:val="Tekstpodstawowy1"/>
    <w:uiPriority w:val="1"/>
    <w:rPr>
      <w:color w:val="404040" w:themeColor="text1" w:themeTint="BF"/>
      <w:sz w:val="20"/>
    </w:rPr>
  </w:style>
  <w:style w:type="paragraph" w:customStyle="1" w:styleId="Zamknicie">
    <w:name w:val="Zamknięcie"/>
    <w:basedOn w:val="Normalny"/>
    <w:link w:val="Zamknicieznak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Zamknicieznak">
    <w:name w:val="Zamknięcie (znak)"/>
    <w:basedOn w:val="Domylnaczcionkaakapitu"/>
    <w:link w:val="Zamknicie"/>
    <w:uiPriority w:val="1"/>
    <w:rPr>
      <w:color w:val="595959" w:themeColor="text1" w:themeTint="A6"/>
      <w:kern w:val="20"/>
      <w:sz w:val="20"/>
    </w:rPr>
  </w:style>
  <w:style w:type="paragraph" w:customStyle="1" w:styleId="Data1">
    <w:name w:val="Data1"/>
    <w:basedOn w:val="Normalny"/>
    <w:next w:val="Normalny"/>
    <w:link w:val="Dataznak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Dataznak">
    <w:name w:val="Data (znak)"/>
    <w:basedOn w:val="Domylnaczcionkaakapitu"/>
    <w:link w:val="Data1"/>
    <w:uiPriority w:val="2"/>
    <w:rPr>
      <w:color w:val="000000" w:themeColor="text1"/>
      <w:sz w:val="36"/>
    </w:rPr>
  </w:style>
  <w:style w:type="paragraph" w:customStyle="1" w:styleId="stopka">
    <w:name w:val="stopka"/>
    <w:basedOn w:val="Normalny"/>
    <w:link w:val="Stopkaznak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Stopkaznak">
    <w:name w:val="Stopka (znak)"/>
    <w:basedOn w:val="Domylnaczcionkaakapitu"/>
    <w:link w:val="stopka"/>
    <w:uiPriority w:val="99"/>
    <w:rPr>
      <w:color w:val="EF4623" w:themeColor="accent1"/>
      <w:sz w:val="20"/>
    </w:rPr>
  </w:style>
  <w:style w:type="paragraph" w:customStyle="1" w:styleId="Nagwekformularza">
    <w:name w:val="Nagłówek formularza"/>
    <w:basedOn w:val="Normalny"/>
    <w:uiPriority w:val="2"/>
    <w:qFormat/>
    <w:pPr>
      <w:spacing w:after="0"/>
    </w:pPr>
    <w:rPr>
      <w:b/>
      <w:bCs/>
    </w:rPr>
  </w:style>
  <w:style w:type="paragraph" w:customStyle="1" w:styleId="Grafika">
    <w:name w:val="Grafika"/>
    <w:basedOn w:val="Normalny"/>
    <w:uiPriority w:val="99"/>
    <w:pPr>
      <w:spacing w:after="80" w:line="240" w:lineRule="auto"/>
      <w:jc w:val="center"/>
    </w:pPr>
  </w:style>
  <w:style w:type="paragraph" w:customStyle="1" w:styleId="nagwek">
    <w:name w:val="nagłówek"/>
    <w:basedOn w:val="Normalny"/>
    <w:link w:val="Nagwekznak"/>
    <w:uiPriority w:val="99"/>
    <w:qFormat/>
    <w:pPr>
      <w:spacing w:after="380" w:line="240" w:lineRule="auto"/>
    </w:pPr>
  </w:style>
  <w:style w:type="character" w:customStyle="1" w:styleId="Nagwekznak">
    <w:name w:val="Nagłówek (znak)"/>
    <w:basedOn w:val="Domylnaczcionkaakapitu"/>
    <w:link w:val="nagwek"/>
    <w:uiPriority w:val="99"/>
    <w:rPr>
      <w:color w:val="404040" w:themeColor="text1" w:themeTint="BF"/>
      <w:sz w:val="20"/>
    </w:rPr>
  </w:style>
  <w:style w:type="character" w:customStyle="1" w:styleId="Nagwek1znak">
    <w:name w:val="Nagłówek 1 (znak)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Nagwek2znak">
    <w:name w:val="Nagłówek 2 (znak)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customStyle="1" w:styleId="Bezodstpw1">
    <w:name w:val="Bez odstępów1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Organizacja">
    <w:name w:val="Organizacja"/>
    <w:basedOn w:val="Normalny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trona">
    <w:name w:val="Strona"/>
    <w:basedOn w:val="Normalny"/>
    <w:next w:val="Normalny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Tekstzastpczy1">
    <w:name w:val="Tekst zastępczy1"/>
    <w:basedOn w:val="Domylnaczcionkaakapitu"/>
    <w:uiPriority w:val="99"/>
    <w:semiHidden/>
    <w:rPr>
      <w:color w:val="808080"/>
    </w:rPr>
  </w:style>
  <w:style w:type="paragraph" w:customStyle="1" w:styleId="Adresat">
    <w:name w:val="Adresat"/>
    <w:basedOn w:val="Normalny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customStyle="1" w:styleId="Zwrotgrzecznociowy1">
    <w:name w:val="Zwrot grzecznościowy1"/>
    <w:basedOn w:val="Normalny"/>
    <w:next w:val="Normalny"/>
    <w:link w:val="Zwrotgrzecznociowyznak"/>
    <w:uiPriority w:val="1"/>
    <w:unhideWhenUsed/>
    <w:qFormat/>
    <w:pPr>
      <w:spacing w:before="600"/>
      <w:ind w:right="2376"/>
    </w:pPr>
  </w:style>
  <w:style w:type="character" w:customStyle="1" w:styleId="Zwrotgrzecznociowyznak">
    <w:name w:val="Zwrot grzecznościowy (znak)"/>
    <w:basedOn w:val="Domylnaczcionkaakapitu"/>
    <w:link w:val="Zwrotgrzecznociowy1"/>
    <w:uiPriority w:val="1"/>
    <w:rPr>
      <w:color w:val="404040" w:themeColor="text1" w:themeTint="BF"/>
      <w:sz w:val="20"/>
    </w:rPr>
  </w:style>
  <w:style w:type="paragraph" w:customStyle="1" w:styleId="Podpis1">
    <w:name w:val="Podpis1"/>
    <w:basedOn w:val="Normalny"/>
    <w:link w:val="Podpisznak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Podpisznak">
    <w:name w:val="Podpis (znak)"/>
    <w:basedOn w:val="Domylnaczcionkaakapitu"/>
    <w:link w:val="Podpis1"/>
    <w:uiPriority w:val="1"/>
    <w:rPr>
      <w:b/>
      <w:bCs/>
      <w:color w:val="595959" w:themeColor="text1" w:themeTint="A6"/>
      <w:kern w:val="20"/>
      <w:sz w:val="20"/>
    </w:rPr>
  </w:style>
  <w:style w:type="character" w:customStyle="1" w:styleId="Pogrubienie1">
    <w:name w:val="Pogrubienie1"/>
    <w:basedOn w:val="Domylnaczcionkaakapitu"/>
    <w:uiPriority w:val="10"/>
    <w:qFormat/>
    <w:rPr>
      <w:b/>
      <w:bCs/>
    </w:rPr>
  </w:style>
  <w:style w:type="table" w:customStyle="1" w:styleId="Siatkatabeli">
    <w:name w:val="Siatka tabeli"/>
    <w:basedOn w:val="Standardowy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kstdymka">
    <w:name w:val="Balloon Text"/>
    <w:basedOn w:val="Normalny"/>
    <w:link w:val="TekstdymkaZnak0"/>
    <w:uiPriority w:val="99"/>
    <w:semiHidden/>
    <w:unhideWhenUsed/>
    <w:rsid w:val="00F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0">
    <w:name w:val="Tekst dymka Znak"/>
    <w:basedOn w:val="Domylnaczcionkaakapitu"/>
    <w:link w:val="Tekstdymka"/>
    <w:uiPriority w:val="99"/>
    <w:semiHidden/>
    <w:rsid w:val="00F47697"/>
    <w:rPr>
      <w:rFonts w:ascii="Tahoma" w:hAnsi="Tahoma" w:cs="Tahoma"/>
      <w:sz w:val="16"/>
      <w:szCs w:val="16"/>
    </w:rPr>
  </w:style>
  <w:style w:type="paragraph" w:styleId="Nagwek0">
    <w:name w:val="header"/>
    <w:basedOn w:val="Normalny"/>
    <w:link w:val="NagwekZnak0"/>
    <w:uiPriority w:val="99"/>
    <w:unhideWhenUsed/>
    <w:qFormat/>
    <w:rsid w:val="00F47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0">
    <w:name w:val="Nagłówek Znak"/>
    <w:basedOn w:val="Domylnaczcionkaakapitu"/>
    <w:link w:val="Nagwek0"/>
    <w:uiPriority w:val="99"/>
    <w:rsid w:val="00F47697"/>
  </w:style>
  <w:style w:type="paragraph" w:styleId="Stopka0">
    <w:name w:val="footer"/>
    <w:basedOn w:val="Normalny"/>
    <w:link w:val="StopkaZnak0"/>
    <w:uiPriority w:val="99"/>
    <w:unhideWhenUsed/>
    <w:qFormat/>
    <w:rsid w:val="00F47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0">
    <w:name w:val="Stopka Znak"/>
    <w:basedOn w:val="Domylnaczcionkaakapitu"/>
    <w:link w:val="Stopka0"/>
    <w:uiPriority w:val="99"/>
    <w:rsid w:val="00F47697"/>
  </w:style>
  <w:style w:type="character" w:styleId="Tekstzastpczy">
    <w:name w:val="Placeholder Text"/>
    <w:basedOn w:val="Domylnaczcionkaakapitu"/>
    <w:uiPriority w:val="99"/>
    <w:semiHidden/>
    <w:rsid w:val="00A33E94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E570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570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C3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C3E"/>
  </w:style>
  <w:style w:type="character" w:styleId="Odwoanieprzypisudolnego">
    <w:name w:val="footnote reference"/>
    <w:basedOn w:val="Domylnaczcionkaakapitu"/>
    <w:uiPriority w:val="99"/>
    <w:semiHidden/>
    <w:unhideWhenUsed/>
    <w:rsid w:val="00666C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E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6E4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6E4"/>
  </w:style>
  <w:style w:type="character" w:styleId="Odwoanieprzypisukocowego">
    <w:name w:val="endnote reference"/>
    <w:basedOn w:val="Domylnaczcionkaakapitu"/>
    <w:uiPriority w:val="99"/>
    <w:semiHidden/>
    <w:unhideWhenUsed/>
    <w:rsid w:val="007506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2688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62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0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40B"/>
    <w:rPr>
      <w:b/>
      <w:bCs/>
    </w:rPr>
  </w:style>
  <w:style w:type="paragraph" w:customStyle="1" w:styleId="Standard">
    <w:name w:val="Standard"/>
    <w:rsid w:val="00743B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TS\AppData\Roaming\Microsoft\Templates\Nag&#322;&#243;wek%20listowy%20(projekt%20Czerwono-czarn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5B95654843498CA40FACF4DD0D3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4EDC51-8482-452D-A3A3-A1578B6A1DB5}"/>
      </w:docPartPr>
      <w:docPartBody>
        <w:p w:rsidR="00CE5C66" w:rsidRDefault="001F6119">
          <w:pPr>
            <w:pStyle w:val="7D5B95654843498CA40FACF4DD0D35A7"/>
          </w:pPr>
          <w: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19"/>
    <w:rsid w:val="000C3E2F"/>
    <w:rsid w:val="000D6AE6"/>
    <w:rsid w:val="00106847"/>
    <w:rsid w:val="001076B8"/>
    <w:rsid w:val="00115CC2"/>
    <w:rsid w:val="001C3B80"/>
    <w:rsid w:val="001D1808"/>
    <w:rsid w:val="001F6119"/>
    <w:rsid w:val="002744EA"/>
    <w:rsid w:val="00307C6E"/>
    <w:rsid w:val="00366C3B"/>
    <w:rsid w:val="003A626F"/>
    <w:rsid w:val="00465E52"/>
    <w:rsid w:val="004911F7"/>
    <w:rsid w:val="00525563"/>
    <w:rsid w:val="00534966"/>
    <w:rsid w:val="005627CC"/>
    <w:rsid w:val="0056448E"/>
    <w:rsid w:val="005817E7"/>
    <w:rsid w:val="006563A1"/>
    <w:rsid w:val="006A745D"/>
    <w:rsid w:val="006B7353"/>
    <w:rsid w:val="006E26AA"/>
    <w:rsid w:val="00705560"/>
    <w:rsid w:val="007A6540"/>
    <w:rsid w:val="007B69BF"/>
    <w:rsid w:val="00830A7E"/>
    <w:rsid w:val="0083331E"/>
    <w:rsid w:val="00892EFF"/>
    <w:rsid w:val="008D1C2F"/>
    <w:rsid w:val="00917566"/>
    <w:rsid w:val="0094088E"/>
    <w:rsid w:val="00961542"/>
    <w:rsid w:val="0097047F"/>
    <w:rsid w:val="009B1DAD"/>
    <w:rsid w:val="009F00E3"/>
    <w:rsid w:val="00A159B8"/>
    <w:rsid w:val="00A35BA2"/>
    <w:rsid w:val="00A42A80"/>
    <w:rsid w:val="00A60B47"/>
    <w:rsid w:val="00A970F2"/>
    <w:rsid w:val="00AD4107"/>
    <w:rsid w:val="00B7716A"/>
    <w:rsid w:val="00BC5A48"/>
    <w:rsid w:val="00C14FE7"/>
    <w:rsid w:val="00C434AB"/>
    <w:rsid w:val="00C721B9"/>
    <w:rsid w:val="00CE5C66"/>
    <w:rsid w:val="00D9521B"/>
    <w:rsid w:val="00DF1DAF"/>
    <w:rsid w:val="00E041BD"/>
    <w:rsid w:val="00E66C34"/>
    <w:rsid w:val="00E8097C"/>
    <w:rsid w:val="00E8401E"/>
    <w:rsid w:val="00EF1E89"/>
    <w:rsid w:val="00F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D5B95654843498CA40FACF4DD0D35A7">
    <w:name w:val="7D5B95654843498CA40FACF4DD0D35A7"/>
  </w:style>
  <w:style w:type="paragraph" w:customStyle="1" w:styleId="334A368356C040179C4FE0000C0248C0">
    <w:name w:val="334A368356C040179C4FE0000C0248C0"/>
  </w:style>
  <w:style w:type="paragraph" w:customStyle="1" w:styleId="Tekstpodstawowy1">
    <w:name w:val="Tekst podstawowy1"/>
    <w:basedOn w:val="Normalny"/>
    <w:link w:val="Tekstpodstawowyznak"/>
    <w:uiPriority w:val="1"/>
    <w:unhideWhenUsed/>
    <w:qFormat/>
    <w:pPr>
      <w:spacing w:after="400" w:line="336" w:lineRule="auto"/>
      <w:ind w:right="2376"/>
    </w:pPr>
    <w:rPr>
      <w:rFonts w:eastAsiaTheme="minorHAnsi"/>
      <w:sz w:val="20"/>
      <w:szCs w:val="20"/>
    </w:rPr>
  </w:style>
  <w:style w:type="character" w:customStyle="1" w:styleId="Tekstpodstawowyznak">
    <w:name w:val="Tekst podstawowy (znak)"/>
    <w:basedOn w:val="Domylnaczcionkaakapitu"/>
    <w:link w:val="Tekstpodstawowy1"/>
    <w:uiPriority w:val="1"/>
    <w:rPr>
      <w:rFonts w:eastAsiaTheme="minorHAnsi"/>
      <w:sz w:val="20"/>
      <w:szCs w:val="20"/>
    </w:rPr>
  </w:style>
  <w:style w:type="paragraph" w:customStyle="1" w:styleId="B6EAA6A705AD46B381138CF83D89512F">
    <w:name w:val="B6EAA6A705AD46B381138CF83D89512F"/>
  </w:style>
  <w:style w:type="paragraph" w:customStyle="1" w:styleId="6E7A85FE9AEA488291E1DA9BCB0496B7">
    <w:name w:val="6E7A85FE9AEA488291E1DA9BCB0496B7"/>
  </w:style>
  <w:style w:type="paragraph" w:customStyle="1" w:styleId="C023639F08704AC8AFCF8B4B9ABC2188">
    <w:name w:val="C023639F08704AC8AFCF8B4B9ABC2188"/>
  </w:style>
  <w:style w:type="paragraph" w:customStyle="1" w:styleId="4063A8CD9F8F46C28941D6B562079D18">
    <w:name w:val="4063A8CD9F8F46C28941D6B562079D18"/>
  </w:style>
  <w:style w:type="paragraph" w:customStyle="1" w:styleId="73B6EB52351B4F6BADDEFF4617EC7124">
    <w:name w:val="73B6EB52351B4F6BADDEFF4617EC7124"/>
  </w:style>
  <w:style w:type="paragraph" w:customStyle="1" w:styleId="63B562802BA84383ADA99BF9B60B1041">
    <w:name w:val="63B562802BA84383ADA99BF9B60B1041"/>
    <w:rsid w:val="000C3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2024-06-24T00:00:00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A0E524-67AF-4DEF-8DE4-01FEF25B5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C142D-0624-456A-BE08-A166CFC4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 listowy (projekt Czerwono-czarny)</Template>
  <TotalTime>0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Kała</dc:creator>
  <cp:keywords/>
  <cp:lastModifiedBy>Maria Kala</cp:lastModifiedBy>
  <cp:revision>2</cp:revision>
  <cp:lastPrinted>2023-01-25T10:08:00Z</cp:lastPrinted>
  <dcterms:created xsi:type="dcterms:W3CDTF">2024-06-24T04:08:00Z</dcterms:created>
  <dcterms:modified xsi:type="dcterms:W3CDTF">2024-06-24T04:08:00Z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