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7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ing table"/>
      </w:tblPr>
      <w:tblGrid>
        <w:gridCol w:w="1686"/>
        <w:gridCol w:w="21"/>
        <w:gridCol w:w="13476"/>
      </w:tblGrid>
      <w:tr w:rsidR="008523B7" w14:paraId="1E4E4623" w14:textId="77777777" w:rsidTr="00000BDA">
        <w:trPr>
          <w:trHeight w:hRule="exact" w:val="521"/>
        </w:trPr>
        <w:sdt>
          <w:sdtPr>
            <w:rPr>
              <w:sz w:val="28"/>
              <w:szCs w:val="28"/>
            </w:rPr>
            <w:alias w:val="Data opublikowania"/>
            <w:tag w:val=""/>
            <w:id w:val="1568600047"/>
            <w:placeholder>
              <w:docPart w:val="7D5B95654843498CA40FACF4DD0D35A7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21-05-03T00:00:00Z"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555" w:type="pct"/>
                <w:vAlign w:val="bottom"/>
              </w:tcPr>
              <w:p w14:paraId="3EEDBD4C" w14:textId="6B12D3F5" w:rsidR="00E73A3E" w:rsidRDefault="00546B62">
                <w:pPr>
                  <w:pStyle w:val="Data1"/>
                </w:pPr>
                <w:r>
                  <w:rPr>
                    <w:sz w:val="28"/>
                    <w:szCs w:val="28"/>
                  </w:rPr>
                  <w:t>2021-05-03</w:t>
                </w:r>
              </w:p>
            </w:tc>
          </w:sdtContent>
        </w:sdt>
        <w:tc>
          <w:tcPr>
            <w:tcW w:w="7" w:type="pct"/>
            <w:shd w:val="clear" w:color="auto" w:fill="auto"/>
            <w:vAlign w:val="bottom"/>
          </w:tcPr>
          <w:p w14:paraId="4183E15A" w14:textId="715A9276" w:rsidR="00E73A3E" w:rsidRDefault="00E73A3E"/>
        </w:tc>
        <w:tc>
          <w:tcPr>
            <w:tcW w:w="4438" w:type="pct"/>
            <w:vAlign w:val="bottom"/>
          </w:tcPr>
          <w:p w14:paraId="0BA0439B" w14:textId="694552DC" w:rsidR="00E73A3E" w:rsidRPr="00A869CA" w:rsidRDefault="00F962A4" w:rsidP="0025591E">
            <w:pPr>
              <w:pStyle w:val="Tytu"/>
              <w:rPr>
                <w:b/>
                <w:bCs/>
                <w:color w:val="003300"/>
                <w:sz w:val="28"/>
                <w:szCs w:val="28"/>
              </w:rPr>
            </w:pPr>
            <w:r>
              <w:rPr>
                <w:b/>
                <w:bCs/>
                <w:color w:val="003300"/>
                <w:sz w:val="28"/>
                <w:szCs w:val="28"/>
              </w:rPr>
              <w:t>Obóz</w:t>
            </w:r>
            <w:r w:rsidR="00707601">
              <w:rPr>
                <w:b/>
                <w:bCs/>
                <w:color w:val="003300"/>
                <w:sz w:val="28"/>
                <w:szCs w:val="28"/>
              </w:rPr>
              <w:t xml:space="preserve"> sportowy</w:t>
            </w:r>
            <w:r>
              <w:rPr>
                <w:b/>
                <w:bCs/>
                <w:color w:val="003300"/>
                <w:sz w:val="28"/>
                <w:szCs w:val="28"/>
              </w:rPr>
              <w:t xml:space="preserve"> Tenisa Stołowego</w:t>
            </w:r>
          </w:p>
        </w:tc>
      </w:tr>
      <w:tr w:rsidR="008523B7" w14:paraId="28D67A70" w14:textId="77777777" w:rsidTr="00F06A5B">
        <w:trPr>
          <w:trHeight w:hRule="exact" w:val="120"/>
        </w:trPr>
        <w:tc>
          <w:tcPr>
            <w:tcW w:w="555" w:type="pct"/>
            <w:shd w:val="clear" w:color="auto" w:fill="000000" w:themeFill="text1"/>
          </w:tcPr>
          <w:p w14:paraId="3BE5625D" w14:textId="0739FFD8" w:rsidR="00E73A3E" w:rsidRDefault="00E73A3E"/>
        </w:tc>
        <w:tc>
          <w:tcPr>
            <w:tcW w:w="7" w:type="pct"/>
            <w:shd w:val="clear" w:color="auto" w:fill="auto"/>
          </w:tcPr>
          <w:p w14:paraId="69FB65B8" w14:textId="77777777" w:rsidR="00E73A3E" w:rsidRDefault="00E73A3E"/>
        </w:tc>
        <w:tc>
          <w:tcPr>
            <w:tcW w:w="4438" w:type="pct"/>
            <w:shd w:val="clear" w:color="auto" w:fill="000000" w:themeFill="text1"/>
          </w:tcPr>
          <w:p w14:paraId="6C7A3F2C" w14:textId="18347C68" w:rsidR="00E73A3E" w:rsidRPr="00CE2012" w:rsidRDefault="00E73A3E">
            <w:pPr>
              <w:rPr>
                <w:sz w:val="40"/>
                <w:szCs w:val="40"/>
              </w:rPr>
            </w:pPr>
          </w:p>
        </w:tc>
      </w:tr>
    </w:tbl>
    <w:p w14:paraId="52BE1A4B" w14:textId="3AB1ACDB" w:rsidR="00722B79" w:rsidRDefault="008C670F" w:rsidP="00722B79">
      <w:pPr>
        <w:spacing w:after="0"/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704A334" wp14:editId="324EF342">
            <wp:simplePos x="0" y="0"/>
            <wp:positionH relativeFrom="margin">
              <wp:posOffset>289560</wp:posOffset>
            </wp:positionH>
            <wp:positionV relativeFrom="paragraph">
              <wp:posOffset>-886460</wp:posOffset>
            </wp:positionV>
            <wp:extent cx="533400" cy="564515"/>
            <wp:effectExtent l="0" t="0" r="0" b="698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4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E8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E97D93" wp14:editId="62840B13">
                <wp:simplePos x="0" y="0"/>
                <wp:positionH relativeFrom="margin">
                  <wp:align>right</wp:align>
                </wp:positionH>
                <wp:positionV relativeFrom="paragraph">
                  <wp:posOffset>-886460</wp:posOffset>
                </wp:positionV>
                <wp:extent cx="6172200" cy="564515"/>
                <wp:effectExtent l="0" t="0" r="0" b="6985"/>
                <wp:wrapTight wrapText="bothSides">
                  <wp:wrapPolygon edited="0">
                    <wp:start x="133" y="0"/>
                    <wp:lineTo x="133" y="21138"/>
                    <wp:lineTo x="21400" y="21138"/>
                    <wp:lineTo x="21400" y="0"/>
                    <wp:lineTo x="133" y="0"/>
                  </wp:wrapPolygon>
                </wp:wrapTight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5FF86A" w14:textId="4FD53DA4" w:rsidR="00F474A9" w:rsidRPr="00722B79" w:rsidRDefault="00722B79" w:rsidP="00F474A9">
                            <w:pPr>
                              <w:pStyle w:val="Tytu"/>
                              <w:jc w:val="center"/>
                              <w:rPr>
                                <w:b/>
                                <w:bCs/>
                                <w:color w:val="172B1E"/>
                                <w:spacing w:val="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2B79">
                              <w:rPr>
                                <w:b/>
                                <w:bCs/>
                                <w:color w:val="172B1E"/>
                                <w:spacing w:val="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Opolski Związek Tenisa</w:t>
                            </w:r>
                            <w:r w:rsidRPr="00722B79">
                              <w:rPr>
                                <w:b/>
                                <w:bCs/>
                                <w:color w:val="172B1E"/>
                                <w:spacing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22B79">
                              <w:rPr>
                                <w:b/>
                                <w:bCs/>
                                <w:color w:val="172B1E"/>
                                <w:spacing w:val="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Stołowego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97D9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34.8pt;margin-top:-69.8pt;width:486pt;height:44.4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" filled="f" stroked="f">
                <v:textbox>
                  <w:txbxContent>
                    <w:p w14:paraId="005FF86A" w14:textId="4FD53DA4" w:rsidR="00F474A9" w:rsidRPr="00722B79" w:rsidRDefault="00722B79" w:rsidP="00F474A9">
                      <w:pPr>
                        <w:pStyle w:val="Tytu"/>
                        <w:jc w:val="center"/>
                        <w:rPr>
                          <w:b/>
                          <w:bCs/>
                          <w:color w:val="172B1E"/>
                          <w:spacing w:val="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2B79">
                        <w:rPr>
                          <w:b/>
                          <w:bCs/>
                          <w:color w:val="172B1E"/>
                          <w:spacing w:val="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Opolski Związek Tenisa</w:t>
                      </w:r>
                      <w:r w:rsidRPr="00722B79">
                        <w:rPr>
                          <w:b/>
                          <w:bCs/>
                          <w:color w:val="172B1E"/>
                          <w:spacing w:val="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22B79">
                        <w:rPr>
                          <w:b/>
                          <w:bCs/>
                          <w:color w:val="172B1E"/>
                          <w:spacing w:val="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Stołowego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22B79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Miejsce: </w:t>
      </w:r>
    </w:p>
    <w:p w14:paraId="2003ACD2" w14:textId="77777777" w:rsidR="00804DD9" w:rsidRDefault="00804DD9" w:rsidP="00804DD9">
      <w:pPr>
        <w:pStyle w:val="Akapitzlist"/>
        <w:numPr>
          <w:ilvl w:val="0"/>
          <w:numId w:val="14"/>
        </w:numPr>
        <w:spacing w:after="0"/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Zakwaterpowanie – Gorzów Śl., ul. Wojska Polskiego 27</w:t>
      </w:r>
    </w:p>
    <w:p w14:paraId="1DEC1E4A" w14:textId="514A7AD6" w:rsidR="00722B79" w:rsidRPr="00722B79" w:rsidRDefault="00F741AF" w:rsidP="00722B79">
      <w:pPr>
        <w:spacing w:after="0"/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1AF">
        <w:rPr>
          <w:noProof/>
        </w:rPr>
        <w:t xml:space="preserve">  </w:t>
      </w:r>
      <w:r w:rsidR="00804DD9">
        <w:rPr>
          <w:noProof/>
        </w:rPr>
        <w:drawing>
          <wp:inline distT="0" distB="0" distL="0" distR="0" wp14:anchorId="516E9F86" wp14:editId="05C492EA">
            <wp:extent cx="2470150" cy="1852295"/>
            <wp:effectExtent l="0" t="0" r="6350" b="0"/>
            <wp:docPr id="3" name="Obraz 3" descr="C:\Users\kala\AppData\Local\Microsoft\Windows\INetCache\Content.MSO\AD4094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a\AppData\Local\Microsoft\Windows\INetCache\Content.MSO\AD4094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DD9" w:rsidRPr="00F00F0A">
        <w:rPr>
          <w:noProof/>
        </w:rPr>
        <w:drawing>
          <wp:inline distT="0" distB="0" distL="0" distR="0" wp14:anchorId="31573185" wp14:editId="7913839E">
            <wp:extent cx="2619375" cy="16859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90E344" w14:textId="77777777" w:rsidR="00804DD9" w:rsidRPr="00F741AF" w:rsidRDefault="00804DD9" w:rsidP="00804DD9">
      <w:pPr>
        <w:spacing w:after="0"/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1AF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Hala sportowa – </w:t>
      </w:r>
      <w:r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Gorzów Śląski, ul. Byczyńska 13</w:t>
      </w:r>
    </w:p>
    <w:p w14:paraId="33C6B824" w14:textId="4856FC1A" w:rsidR="00722B79" w:rsidRPr="00DA6BFB" w:rsidRDefault="00722B79" w:rsidP="00DA6BFB">
      <w:pPr>
        <w:spacing w:after="0"/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6BFB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Termin od </w:t>
      </w:r>
      <w:r w:rsidR="00E541A3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804DD9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E541A3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04DD9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05</w:t>
      </w:r>
      <w:r w:rsidRPr="00DA6BFB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</w:t>
      </w:r>
      <w:r w:rsidR="00A4642B" w:rsidRPr="00DA6BFB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04DD9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DA6BFB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 do </w:t>
      </w:r>
      <w:r w:rsidR="00E541A3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804DD9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DA6BFB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04DD9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05</w:t>
      </w:r>
      <w:r w:rsidR="00494B05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A6BFB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A4642B" w:rsidRPr="00DA6BFB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04DD9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DA6BFB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r.</w:t>
      </w:r>
    </w:p>
    <w:p w14:paraId="092479DC" w14:textId="69F5AE41" w:rsidR="00442569" w:rsidRPr="00F741AF" w:rsidRDefault="00F741AF" w:rsidP="00DA6BFB">
      <w:pPr>
        <w:spacing w:after="0"/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Zbiórka </w:t>
      </w:r>
      <w:r w:rsidR="00E541A3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4B05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06.11</w:t>
      </w:r>
      <w:r w:rsidR="00A4642B" w:rsidRPr="00F741AF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.2020</w:t>
      </w:r>
      <w:r w:rsidR="00442569" w:rsidRPr="00F741AF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r.</w:t>
      </w:r>
      <w:r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</w:t>
      </w:r>
      <w:r w:rsidR="00442569" w:rsidRPr="00F741AF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godz.</w:t>
      </w:r>
      <w:r w:rsidR="00F7642D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4B05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2C15D9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E541A3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2C15D9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E541A3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442569" w:rsidRPr="00F741AF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4642B" w:rsidRPr="00F741AF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442569" w:rsidRPr="00F741AF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627B7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(hotel)</w:t>
      </w:r>
    </w:p>
    <w:p w14:paraId="7CB3468E" w14:textId="3DAA4402" w:rsidR="000E4AAD" w:rsidRDefault="002C15D9" w:rsidP="00DA6BFB">
      <w:pPr>
        <w:spacing w:after="0"/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08.11</w:t>
      </w:r>
      <w:r w:rsidR="00C07848" w:rsidRPr="00A4642B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</w:t>
      </w:r>
      <w:r w:rsidR="00A4642B" w:rsidRPr="00A4642B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C07848" w:rsidRPr="00A4642B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r. –</w:t>
      </w:r>
      <w:r w:rsidR="00A4642B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Zakończenie szkolenia oraz odbiór uczestników o godz. 1</w:t>
      </w:r>
      <w:r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A4642B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A4642B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– miejsce odbioru kadrowiczów Hotel</w:t>
      </w:r>
      <w:r w:rsidR="000E4AAD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1552E28" w14:textId="77777777" w:rsidR="00E30FF7" w:rsidRDefault="00F741AF" w:rsidP="00E30FF7">
      <w:pPr>
        <w:spacing w:after="0"/>
        <w:ind w:left="1080"/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1AF">
        <w:rPr>
          <w:b/>
          <w:bCs/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 zgrupowania</w:t>
      </w:r>
      <w:r w:rsidR="00E30FF7">
        <w:rPr>
          <w:b/>
          <w:bCs/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4A7E51EC" w14:textId="11A68A5F" w:rsidR="00DA6BFB" w:rsidRDefault="00E30FF7" w:rsidP="00DA6BFB">
      <w:pPr>
        <w:spacing w:after="0"/>
        <w:rPr>
          <w:b/>
          <w:bCs/>
          <w:noProof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0FF7">
        <w:rPr>
          <w:rFonts w:ascii="ArialMT" w:hAnsi="ArialMT" w:cs="ArialMT"/>
          <w:sz w:val="24"/>
          <w:szCs w:val="24"/>
        </w:rPr>
        <w:t>Szkolenie, będzie przeprowadzone w części praktycznej (</w:t>
      </w:r>
      <w:r w:rsidR="00330EC1">
        <w:rPr>
          <w:rFonts w:ascii="ArialMT" w:hAnsi="ArialMT" w:cs="ArialMT"/>
          <w:sz w:val="24"/>
          <w:szCs w:val="24"/>
        </w:rPr>
        <w:t>12</w:t>
      </w:r>
      <w:r w:rsidRPr="00E30FF7">
        <w:rPr>
          <w:rFonts w:ascii="ArialMT" w:hAnsi="ArialMT" w:cs="ArialMT"/>
          <w:sz w:val="24"/>
          <w:szCs w:val="24"/>
        </w:rPr>
        <w:t xml:space="preserve"> godz.) oraz części teoretycznej (</w:t>
      </w:r>
      <w:r w:rsidR="00330EC1">
        <w:rPr>
          <w:rFonts w:ascii="ArialMT" w:hAnsi="ArialMT" w:cs="ArialMT"/>
          <w:sz w:val="24"/>
          <w:szCs w:val="24"/>
        </w:rPr>
        <w:t>2</w:t>
      </w:r>
      <w:r w:rsidR="00E541A3">
        <w:rPr>
          <w:rFonts w:ascii="ArialMT" w:hAnsi="ArialMT" w:cs="ArialMT"/>
          <w:sz w:val="24"/>
          <w:szCs w:val="24"/>
        </w:rPr>
        <w:t xml:space="preserve"> </w:t>
      </w:r>
      <w:r w:rsidRPr="00E30FF7">
        <w:rPr>
          <w:rFonts w:ascii="ArialMT" w:hAnsi="ArialMT" w:cs="ArialMT"/>
          <w:sz w:val="24"/>
          <w:szCs w:val="24"/>
        </w:rPr>
        <w:t>godz.)</w:t>
      </w:r>
      <w:r>
        <w:rPr>
          <w:b/>
          <w:bCs/>
          <w:noProof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3A406314" w14:textId="77777777" w:rsidR="00804DD9" w:rsidRDefault="00C07848" w:rsidP="00DA6BFB">
      <w:pPr>
        <w:spacing w:after="0"/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6BFB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Koszt </w:t>
      </w:r>
      <w:r w:rsidR="00804DD9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szkolenia</w:t>
      </w:r>
      <w:r w:rsidR="001C330F" w:rsidRPr="00DA6BFB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50526A8" w14:textId="52505AC7" w:rsidR="001C330F" w:rsidRPr="00DA6BFB" w:rsidRDefault="00804DD9" w:rsidP="00DA6BFB">
      <w:pPr>
        <w:spacing w:after="0"/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Młodzik</w:t>
      </w:r>
      <w:r w:rsidR="00546B62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Kadet</w:t>
      </w:r>
      <w:r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07848" w:rsidRPr="00DA6BFB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330EC1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2C15D9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C07848" w:rsidRPr="00DA6BFB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0,00 zł.</w:t>
      </w:r>
      <w:r w:rsidR="004B5449" w:rsidRPr="00DA6BFB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546B62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Junior, Młodzieżowiec – 150,00 zł.</w:t>
      </w:r>
    </w:p>
    <w:p w14:paraId="4CA12E97" w14:textId="52EA00F4" w:rsidR="00B5424F" w:rsidRPr="00DA6BFB" w:rsidRDefault="004B5449" w:rsidP="00DA6BFB">
      <w:pPr>
        <w:spacing w:after="0"/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6BFB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zgłoszenia proszę przesyłać do dnia </w:t>
      </w:r>
      <w:r w:rsidR="00E541A3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804DD9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E541A3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04DD9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05</w:t>
      </w:r>
      <w:r w:rsidR="00E541A3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A40BD" w:rsidRPr="00DA6BFB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804DD9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DA6BFB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godz. 10.00, wraz z potwierdzeniem przelewu na adres:</w:t>
      </w:r>
      <w:r w:rsidR="001C330F" w:rsidRPr="00DA6BFB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3" w:history="1">
        <w:r w:rsidR="00330EC1" w:rsidRPr="000832E4">
          <w:rPr>
            <w:rStyle w:val="Hipercze"/>
            <w:sz w:val="32"/>
            <w:szCs w:val="32"/>
          </w:rPr>
          <w:t>trener.ozts@gmail.com</w:t>
        </w:r>
      </w:hyperlink>
      <w:r w:rsidR="00DA6645" w:rsidRPr="00DA6BFB">
        <w:rPr>
          <w:sz w:val="32"/>
          <w:szCs w:val="32"/>
        </w:rPr>
        <w:t xml:space="preserve"> </w:t>
      </w:r>
    </w:p>
    <w:p w14:paraId="144CCC12" w14:textId="4D412E4A" w:rsidR="004B5449" w:rsidRDefault="004B5449" w:rsidP="00F06A5B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4B5449">
        <w:rPr>
          <w:sz w:val="32"/>
          <w:szCs w:val="32"/>
        </w:rPr>
        <w:t>Wpłata na</w:t>
      </w:r>
      <w:r w:rsidR="00DA6645" w:rsidRPr="004B5449">
        <w:rPr>
          <w:sz w:val="32"/>
          <w:szCs w:val="32"/>
        </w:rPr>
        <w:t xml:space="preserve"> rachunek: </w:t>
      </w:r>
      <w:r w:rsidR="00AF3F25" w:rsidRPr="004B5449">
        <w:rPr>
          <w:sz w:val="32"/>
          <w:szCs w:val="32"/>
        </w:rPr>
        <w:t>nr rachunku:</w:t>
      </w:r>
      <w:r w:rsidR="00AF3F25" w:rsidRPr="008C14AB">
        <w:rPr>
          <w:sz w:val="22"/>
          <w:szCs w:val="22"/>
        </w:rPr>
        <w:t xml:space="preserve"> </w:t>
      </w:r>
      <w:r w:rsidR="00FC616A" w:rsidRPr="00FC616A">
        <w:rPr>
          <w:rFonts w:ascii="Arial" w:eastAsia="Times New Roman" w:hAnsi="Arial" w:cs="Arial"/>
          <w:b/>
          <w:bCs/>
          <w:sz w:val="24"/>
          <w:szCs w:val="24"/>
        </w:rPr>
        <w:t>ING Bank Śląski     36 1050 1504 1000 0090 3100 1192</w:t>
      </w:r>
    </w:p>
    <w:p w14:paraId="20FD676E" w14:textId="77777777" w:rsidR="00E30FF7" w:rsidRPr="008C670F" w:rsidRDefault="00E30FF7" w:rsidP="00E30F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C670F">
        <w:rPr>
          <w:rFonts w:ascii="ArialMT" w:hAnsi="ArialMT" w:cs="ArialMT"/>
          <w:sz w:val="24"/>
          <w:szCs w:val="24"/>
        </w:rPr>
        <w:t>Zgrupowanie kadry, będzie przeprowadzone przez wykwalifikowaną kadrę trenerską:</w:t>
      </w:r>
    </w:p>
    <w:p w14:paraId="0D053C0B" w14:textId="77545152" w:rsidR="00E30FF7" w:rsidRPr="008C670F" w:rsidRDefault="00E30FF7" w:rsidP="00E30F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C670F">
        <w:rPr>
          <w:rFonts w:ascii="ArialMT" w:hAnsi="ArialMT" w:cs="ArialMT"/>
          <w:sz w:val="24"/>
          <w:szCs w:val="24"/>
        </w:rPr>
        <w:t>Błażej Cioch - Instruktor z doświadczeniem uczestniczył wielokrotnie w seminariach dla trenerów</w:t>
      </w:r>
      <w:r w:rsidR="008C670F">
        <w:rPr>
          <w:rFonts w:ascii="ArialMT" w:hAnsi="ArialMT" w:cs="ArialMT"/>
          <w:sz w:val="24"/>
          <w:szCs w:val="24"/>
        </w:rPr>
        <w:t xml:space="preserve"> </w:t>
      </w:r>
      <w:r w:rsidRPr="008C670F">
        <w:rPr>
          <w:rFonts w:ascii="ArialMT" w:hAnsi="ArialMT" w:cs="ArialMT"/>
          <w:sz w:val="24"/>
          <w:szCs w:val="24"/>
        </w:rPr>
        <w:t>organizowanych</w:t>
      </w:r>
      <w:r w:rsidR="008C670F">
        <w:rPr>
          <w:rFonts w:ascii="ArialMT" w:hAnsi="ArialMT" w:cs="ArialMT"/>
          <w:sz w:val="24"/>
          <w:szCs w:val="24"/>
        </w:rPr>
        <w:t xml:space="preserve"> </w:t>
      </w:r>
      <w:r w:rsidRPr="008C670F">
        <w:rPr>
          <w:rFonts w:ascii="ArialMT" w:hAnsi="ArialMT" w:cs="ArialMT"/>
          <w:sz w:val="24"/>
          <w:szCs w:val="24"/>
        </w:rPr>
        <w:t>przez najlepsze ośrodki szkoleniowe w naszym kraju, jak również przez Europejską Federację Tenisa Stołowego.</w:t>
      </w:r>
      <w:r w:rsidR="008C670F">
        <w:rPr>
          <w:rFonts w:ascii="ArialMT" w:hAnsi="ArialMT" w:cs="ArialMT"/>
          <w:sz w:val="24"/>
          <w:szCs w:val="24"/>
        </w:rPr>
        <w:t xml:space="preserve"> </w:t>
      </w:r>
      <w:r w:rsidRPr="008C670F">
        <w:rPr>
          <w:rFonts w:ascii="ArialMT" w:hAnsi="ArialMT" w:cs="ArialMT"/>
          <w:sz w:val="24"/>
          <w:szCs w:val="24"/>
        </w:rPr>
        <w:t>Oprócz wiedzy teoretycznej bardzo duża wiedza praktyczna, czynny czołowy zawodnik Śląska, od kilku lat prowadzi</w:t>
      </w:r>
      <w:r w:rsidR="008C670F">
        <w:rPr>
          <w:rFonts w:ascii="ArialMT" w:hAnsi="ArialMT" w:cs="ArialMT"/>
          <w:sz w:val="24"/>
          <w:szCs w:val="24"/>
        </w:rPr>
        <w:t xml:space="preserve"> </w:t>
      </w:r>
      <w:r w:rsidRPr="008C670F">
        <w:rPr>
          <w:rFonts w:ascii="ArialMT" w:hAnsi="ArialMT" w:cs="ArialMT"/>
          <w:sz w:val="24"/>
          <w:szCs w:val="24"/>
        </w:rPr>
        <w:t>grupy treningowe, dzieci i młodzieży. Szkoleniowiec</w:t>
      </w:r>
      <w:r w:rsidR="008C670F">
        <w:rPr>
          <w:rFonts w:ascii="ArialMT" w:hAnsi="ArialMT" w:cs="ArialMT"/>
          <w:sz w:val="24"/>
          <w:szCs w:val="24"/>
        </w:rPr>
        <w:t xml:space="preserve"> </w:t>
      </w:r>
      <w:r w:rsidRPr="008C670F">
        <w:rPr>
          <w:rFonts w:ascii="ArialMT" w:hAnsi="ArialMT" w:cs="ArialMT"/>
          <w:sz w:val="24"/>
          <w:szCs w:val="24"/>
        </w:rPr>
        <w:t>posiada również ukończony kurs I pomocy oraz wychowawcy</w:t>
      </w:r>
      <w:r w:rsidR="008C670F">
        <w:rPr>
          <w:rFonts w:ascii="ArialMT" w:hAnsi="ArialMT" w:cs="ArialMT"/>
          <w:sz w:val="24"/>
          <w:szCs w:val="24"/>
        </w:rPr>
        <w:t xml:space="preserve"> </w:t>
      </w:r>
      <w:r w:rsidRPr="008C670F">
        <w:rPr>
          <w:rFonts w:ascii="ArialMT" w:hAnsi="ArialMT" w:cs="ArialMT"/>
          <w:sz w:val="24"/>
          <w:szCs w:val="24"/>
        </w:rPr>
        <w:t>kolonijnego.</w:t>
      </w:r>
    </w:p>
    <w:p w14:paraId="623DDD75" w14:textId="0B32FC4A" w:rsidR="004A40BD" w:rsidRDefault="00E30FF7" w:rsidP="008C67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C670F">
        <w:rPr>
          <w:rFonts w:ascii="ArialMT" w:hAnsi="ArialMT" w:cs="ArialMT"/>
          <w:sz w:val="24"/>
          <w:szCs w:val="24"/>
        </w:rPr>
        <w:t>Karol Szczepanek - Instruktor, czynny zawodnik II Ligi Międzywojewódzkiej</w:t>
      </w:r>
      <w:r w:rsidR="00DA6BFB">
        <w:rPr>
          <w:rFonts w:ascii="ArialMT" w:hAnsi="ArialMT" w:cs="ArialMT"/>
          <w:sz w:val="24"/>
          <w:szCs w:val="24"/>
        </w:rPr>
        <w:t xml:space="preserve">, </w:t>
      </w:r>
    </w:p>
    <w:p w14:paraId="57EF85D4" w14:textId="3C6D06CA" w:rsidR="005F5A29" w:rsidRDefault="005F5A29" w:rsidP="005F5A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Sparing partnerzy: Krzysztof </w:t>
      </w:r>
      <w:proofErr w:type="spellStart"/>
      <w:r>
        <w:rPr>
          <w:rFonts w:ascii="ArialMT" w:hAnsi="ArialMT" w:cs="ArialMT"/>
          <w:sz w:val="24"/>
          <w:szCs w:val="24"/>
        </w:rPr>
        <w:t>Kapik</w:t>
      </w:r>
      <w:proofErr w:type="spellEnd"/>
      <w:r w:rsidR="002C15D9">
        <w:rPr>
          <w:rFonts w:ascii="ArialMT" w:hAnsi="ArialMT" w:cs="ArialMT"/>
          <w:sz w:val="24"/>
          <w:szCs w:val="24"/>
        </w:rPr>
        <w:t xml:space="preserve">, </w:t>
      </w:r>
      <w:r w:rsidR="00804DD9">
        <w:rPr>
          <w:rFonts w:ascii="ArialMT" w:hAnsi="ArialMT" w:cs="ArialMT"/>
          <w:sz w:val="24"/>
          <w:szCs w:val="24"/>
        </w:rPr>
        <w:t>……………..</w:t>
      </w:r>
    </w:p>
    <w:p w14:paraId="3847D181" w14:textId="77777777" w:rsidR="005F5A29" w:rsidRDefault="005F5A29" w:rsidP="005F5A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26BFBB7" w14:textId="19DEE846" w:rsidR="004B5449" w:rsidRPr="005F5A29" w:rsidRDefault="004B5449" w:rsidP="005F5A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Każdy z uczestników powinien z sobą zabrać</w:t>
      </w:r>
      <w:r w:rsidR="00951FD7">
        <w:rPr>
          <w:rFonts w:ascii="Arial" w:eastAsia="Times New Roman" w:hAnsi="Arial" w:cs="Arial"/>
          <w:b/>
          <w:bCs/>
          <w:sz w:val="24"/>
          <w:szCs w:val="24"/>
        </w:rPr>
        <w:t>, kartę zdrowia (Covid-19)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09F3B113" w14:textId="7029BA39" w:rsidR="00AF3F25" w:rsidRDefault="004B5449" w:rsidP="00F00F0A">
      <w:pPr>
        <w:pStyle w:val="Akapitzlist"/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Kartę badania lekarskiego</w:t>
      </w:r>
      <w:r w:rsidR="008C670F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8C670F">
        <w:rPr>
          <w:rFonts w:ascii="Arial" w:eastAsia="Times New Roman" w:hAnsi="Arial" w:cs="Arial"/>
          <w:b/>
          <w:bCs/>
          <w:sz w:val="24"/>
          <w:szCs w:val="24"/>
        </w:rPr>
        <w:t>Kartę obozową</w:t>
      </w:r>
      <w:r w:rsidR="008C670F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8C670F">
        <w:rPr>
          <w:rFonts w:ascii="Arial" w:eastAsia="Times New Roman" w:hAnsi="Arial" w:cs="Arial"/>
          <w:b/>
          <w:bCs/>
          <w:sz w:val="24"/>
          <w:szCs w:val="24"/>
        </w:rPr>
        <w:t>Sprzęt sportowy</w:t>
      </w:r>
      <w:r w:rsidR="008C670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0BDA02C3" w14:textId="58E33787" w:rsidR="00F962A4" w:rsidRPr="00F962A4" w:rsidRDefault="00F962A4" w:rsidP="00F00F0A">
      <w:pPr>
        <w:pStyle w:val="Akapitzlist"/>
        <w:spacing w:after="0"/>
        <w:rPr>
          <w:rFonts w:ascii="Arial" w:eastAsia="Times New Roman" w:hAnsi="Arial" w:cs="Arial"/>
          <w:b/>
          <w:bCs/>
          <w:color w:val="C00000"/>
          <w:sz w:val="32"/>
          <w:szCs w:val="32"/>
        </w:rPr>
      </w:pPr>
      <w:r w:rsidRPr="00F962A4">
        <w:rPr>
          <w:rFonts w:ascii="Arial" w:eastAsia="Times New Roman" w:hAnsi="Arial" w:cs="Arial"/>
          <w:b/>
          <w:bCs/>
          <w:color w:val="C00000"/>
          <w:sz w:val="32"/>
          <w:szCs w:val="32"/>
        </w:rPr>
        <w:t>Ilość miejsc ograniczona!</w:t>
      </w:r>
    </w:p>
    <w:sectPr w:rsidR="00F962A4" w:rsidRPr="00F962A4" w:rsidSect="00E30FF7">
      <w:headerReference w:type="default" r:id="rId14"/>
      <w:footerReference w:type="first" r:id="rId15"/>
      <w:pgSz w:w="11907" w:h="16839" w:code="9"/>
      <w:pgMar w:top="238" w:right="340" w:bottom="249" w:left="340" w:header="6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9EC38" w14:textId="77777777" w:rsidR="00321670" w:rsidRDefault="00321670">
      <w:pPr>
        <w:spacing w:after="0" w:line="240" w:lineRule="auto"/>
      </w:pPr>
      <w:r>
        <w:separator/>
      </w:r>
    </w:p>
    <w:p w14:paraId="35D8195B" w14:textId="77777777" w:rsidR="00321670" w:rsidRDefault="00321670"/>
  </w:endnote>
  <w:endnote w:type="continuationSeparator" w:id="0">
    <w:p w14:paraId="569CA129" w14:textId="77777777" w:rsidR="00321670" w:rsidRDefault="00321670">
      <w:pPr>
        <w:spacing w:after="0" w:line="240" w:lineRule="auto"/>
      </w:pPr>
      <w:r>
        <w:continuationSeparator/>
      </w:r>
    </w:p>
    <w:p w14:paraId="51DF94C2" w14:textId="77777777" w:rsidR="00321670" w:rsidRDefault="003216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476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12019"/>
      <w:gridCol w:w="306"/>
      <w:gridCol w:w="2216"/>
    </w:tblGrid>
    <w:tr w:rsidR="00B06A1D" w14:paraId="52FD910F" w14:textId="77777777" w:rsidTr="00E30FF7">
      <w:trPr>
        <w:trHeight w:val="488"/>
        <w:jc w:val="right"/>
      </w:trPr>
      <w:tc>
        <w:tcPr>
          <w:tcW w:w="12019" w:type="dxa"/>
          <w:vAlign w:val="bottom"/>
        </w:tcPr>
        <w:p w14:paraId="127B8CC2" w14:textId="77777777" w:rsidR="00E73A3E" w:rsidRDefault="00023B51">
          <w:pPr>
            <w:pStyle w:val="Organizacja"/>
          </w:pPr>
          <w:r>
            <w:t>OZTS</w:t>
          </w:r>
        </w:p>
        <w:tbl>
          <w:tblPr>
            <w:tblW w:w="8590" w:type="dxa"/>
            <w:tblInd w:w="2844" w:type="dxa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149"/>
            <w:gridCol w:w="3689"/>
            <w:gridCol w:w="2752"/>
          </w:tblGrid>
          <w:tr w:rsidR="00E73A3E" w14:paraId="7C7D3607" w14:textId="77777777" w:rsidTr="00E30FF7">
            <w:trPr>
              <w:trHeight w:hRule="exact" w:val="97"/>
            </w:trPr>
            <w:tc>
              <w:tcPr>
                <w:tcW w:w="2149" w:type="dxa"/>
                <w:tcBorders>
                  <w:top w:val="single" w:sz="8" w:space="0" w:color="000000" w:themeColor="text1"/>
                </w:tcBorders>
              </w:tcPr>
              <w:p w14:paraId="28D3B3F0" w14:textId="77777777" w:rsidR="00E73A3E" w:rsidRDefault="00E73A3E">
                <w:pPr>
                  <w:pStyle w:val="stopka"/>
                </w:pPr>
              </w:p>
            </w:tc>
            <w:tc>
              <w:tcPr>
                <w:tcW w:w="3689" w:type="dxa"/>
                <w:tcBorders>
                  <w:top w:val="single" w:sz="8" w:space="0" w:color="000000" w:themeColor="text1"/>
                </w:tcBorders>
              </w:tcPr>
              <w:p w14:paraId="5CAAC046" w14:textId="77777777" w:rsidR="00E73A3E" w:rsidRDefault="00E73A3E">
                <w:pPr>
                  <w:pStyle w:val="stopka"/>
                </w:pPr>
              </w:p>
            </w:tc>
            <w:tc>
              <w:tcPr>
                <w:tcW w:w="2752" w:type="dxa"/>
                <w:tcBorders>
                  <w:top w:val="single" w:sz="8" w:space="0" w:color="000000" w:themeColor="text1"/>
                </w:tcBorders>
              </w:tcPr>
              <w:p w14:paraId="1D9F1F37" w14:textId="77777777" w:rsidR="00E73A3E" w:rsidRDefault="00E73A3E">
                <w:pPr>
                  <w:pStyle w:val="stopka"/>
                </w:pPr>
              </w:p>
            </w:tc>
          </w:tr>
        </w:tbl>
        <w:p w14:paraId="222DA8B4" w14:textId="77777777" w:rsidR="00E73A3E" w:rsidRPr="00D75496" w:rsidRDefault="00E73A3E"/>
      </w:tc>
      <w:tc>
        <w:tcPr>
          <w:tcW w:w="306" w:type="dxa"/>
          <w:shd w:val="clear" w:color="auto" w:fill="auto"/>
          <w:vAlign w:val="bottom"/>
        </w:tcPr>
        <w:p w14:paraId="4CADC2A7" w14:textId="77777777" w:rsidR="00E73A3E" w:rsidRPr="00D75496" w:rsidRDefault="00E73A3E"/>
      </w:tc>
      <w:tc>
        <w:tcPr>
          <w:tcW w:w="2217" w:type="dxa"/>
          <w:vAlign w:val="bottom"/>
        </w:tcPr>
        <w:p w14:paraId="41116286" w14:textId="4DCD0F38" w:rsidR="00E73A3E" w:rsidRDefault="00E73A3E">
          <w:pPr>
            <w:pStyle w:val="Grafika"/>
          </w:pPr>
        </w:p>
      </w:tc>
    </w:tr>
    <w:tr w:rsidR="00B06A1D" w14:paraId="21FE2E59" w14:textId="77777777" w:rsidTr="00E30FF7">
      <w:trPr>
        <w:trHeight w:hRule="exact" w:val="58"/>
        <w:jc w:val="right"/>
      </w:trPr>
      <w:tc>
        <w:tcPr>
          <w:tcW w:w="12019" w:type="dxa"/>
          <w:shd w:val="clear" w:color="auto" w:fill="000000" w:themeFill="text1"/>
        </w:tcPr>
        <w:p w14:paraId="64B2D93E" w14:textId="77777777" w:rsidR="00E73A3E" w:rsidRDefault="00E73A3E"/>
      </w:tc>
      <w:tc>
        <w:tcPr>
          <w:tcW w:w="306" w:type="dxa"/>
          <w:shd w:val="clear" w:color="auto" w:fill="auto"/>
        </w:tcPr>
        <w:p w14:paraId="3C4515D6" w14:textId="77777777" w:rsidR="00E73A3E" w:rsidRDefault="00E73A3E"/>
      </w:tc>
      <w:tc>
        <w:tcPr>
          <w:tcW w:w="2217" w:type="dxa"/>
          <w:shd w:val="clear" w:color="auto" w:fill="000000" w:themeFill="text1"/>
        </w:tcPr>
        <w:p w14:paraId="41638550" w14:textId="77777777" w:rsidR="00E73A3E" w:rsidRDefault="00E73A3E"/>
      </w:tc>
    </w:tr>
  </w:tbl>
  <w:p w14:paraId="2F44CF78" w14:textId="77777777" w:rsidR="00E73A3E" w:rsidRDefault="00E73A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42D68" w14:textId="77777777" w:rsidR="00321670" w:rsidRDefault="00321670">
      <w:pPr>
        <w:spacing w:after="0" w:line="240" w:lineRule="auto"/>
      </w:pPr>
      <w:r>
        <w:separator/>
      </w:r>
    </w:p>
    <w:p w14:paraId="6C7EAB2C" w14:textId="77777777" w:rsidR="00321670" w:rsidRDefault="00321670"/>
  </w:footnote>
  <w:footnote w:type="continuationSeparator" w:id="0">
    <w:p w14:paraId="1F05FCB0" w14:textId="77777777" w:rsidR="00321670" w:rsidRDefault="00321670">
      <w:pPr>
        <w:spacing w:after="0" w:line="240" w:lineRule="auto"/>
      </w:pPr>
      <w:r>
        <w:continuationSeparator/>
      </w:r>
    </w:p>
    <w:p w14:paraId="43BBB751" w14:textId="77777777" w:rsidR="00321670" w:rsidRDefault="003216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407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design table"/>
    </w:tblPr>
    <w:tblGrid>
      <w:gridCol w:w="2783"/>
      <w:gridCol w:w="377"/>
      <w:gridCol w:w="11226"/>
    </w:tblGrid>
    <w:tr w:rsidR="00E73A3E" w14:paraId="24B8DC8B" w14:textId="77777777">
      <w:trPr>
        <w:trHeight w:hRule="exact" w:val="720"/>
        <w:jc w:val="right"/>
      </w:trPr>
      <w:sdt>
        <w:sdtPr>
          <w:alias w:val="Data opublikowania"/>
          <w:tag w:val=""/>
          <w:id w:val="-1930117491"/>
          <w:placeholder>
            <w:docPart w:val="7D5B95654843498CA40FACF4DD0D35A7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1-05-03T00:00:00Z">
            <w:dateFormat w:val="MM.d.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2088" w:type="dxa"/>
              <w:vAlign w:val="bottom"/>
            </w:tcPr>
            <w:p w14:paraId="120CE9D4" w14:textId="40057E36" w:rsidR="00E73A3E" w:rsidRDefault="00546B62">
              <w:pPr>
                <w:pStyle w:val="Data1"/>
              </w:pPr>
              <w:r>
                <w:t>05.3.2021</w:t>
              </w:r>
            </w:p>
          </w:tc>
        </w:sdtContent>
      </w:sdt>
      <w:tc>
        <w:tcPr>
          <w:tcW w:w="283" w:type="dxa"/>
          <w:shd w:val="clear" w:color="auto" w:fill="auto"/>
          <w:vAlign w:val="bottom"/>
        </w:tcPr>
        <w:p w14:paraId="1473206B" w14:textId="77777777" w:rsidR="00E73A3E" w:rsidRDefault="00E73A3E"/>
      </w:tc>
      <w:tc>
        <w:tcPr>
          <w:tcW w:w="8424" w:type="dxa"/>
          <w:vAlign w:val="bottom"/>
        </w:tcPr>
        <w:p w14:paraId="1FAF5767" w14:textId="77777777" w:rsidR="00E73A3E" w:rsidRDefault="00F47697">
          <w:pPr>
            <w:pStyle w:val="Strona"/>
          </w:pPr>
          <w:r>
            <w:t>Str.</w:t>
          </w:r>
          <w:r>
            <w:fldChar w:fldCharType="begin"/>
          </w:r>
          <w:r>
            <w:instrText xml:space="preserve"> Page \# 0# </w:instrText>
          </w:r>
          <w:r>
            <w:fldChar w:fldCharType="separate"/>
          </w:r>
          <w:r w:rsidR="00F5227E">
            <w:rPr>
              <w:noProof/>
            </w:rPr>
            <w:t>02</w:t>
          </w:r>
          <w:r>
            <w:fldChar w:fldCharType="end"/>
          </w:r>
          <w:r>
            <w:t xml:space="preserve"> </w:t>
          </w:r>
        </w:p>
      </w:tc>
    </w:tr>
    <w:tr w:rsidR="00E73A3E" w14:paraId="2DA68F93" w14:textId="77777777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14:paraId="62F176F8" w14:textId="77777777" w:rsidR="00E73A3E" w:rsidRDefault="00E73A3E"/>
      </w:tc>
      <w:tc>
        <w:tcPr>
          <w:tcW w:w="283" w:type="dxa"/>
          <w:shd w:val="clear" w:color="auto" w:fill="auto"/>
        </w:tcPr>
        <w:p w14:paraId="646DE3F4" w14:textId="77777777" w:rsidR="00E73A3E" w:rsidRDefault="00E73A3E"/>
      </w:tc>
      <w:tc>
        <w:tcPr>
          <w:tcW w:w="8424" w:type="dxa"/>
          <w:shd w:val="clear" w:color="auto" w:fill="000000" w:themeFill="text1"/>
        </w:tcPr>
        <w:p w14:paraId="66CEFC01" w14:textId="77777777" w:rsidR="00E73A3E" w:rsidRDefault="00E73A3E"/>
      </w:tc>
    </w:tr>
  </w:tbl>
  <w:p w14:paraId="69DED2BE" w14:textId="77777777" w:rsidR="00E73A3E" w:rsidRDefault="00E73A3E">
    <w:pPr>
      <w:pStyle w:val="nagwek"/>
    </w:pPr>
  </w:p>
  <w:p w14:paraId="2447A2C9" w14:textId="77777777" w:rsidR="00E73A3E" w:rsidRDefault="00E73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5E4"/>
    <w:multiLevelType w:val="hybridMultilevel"/>
    <w:tmpl w:val="7D5E1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49F"/>
    <w:multiLevelType w:val="hybridMultilevel"/>
    <w:tmpl w:val="1338B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C29EA"/>
    <w:multiLevelType w:val="hybridMultilevel"/>
    <w:tmpl w:val="51F2119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 w15:restartNumberingAfterBreak="0">
    <w:nsid w:val="03A61530"/>
    <w:multiLevelType w:val="hybridMultilevel"/>
    <w:tmpl w:val="2F4CC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83632"/>
    <w:multiLevelType w:val="hybridMultilevel"/>
    <w:tmpl w:val="E8686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7BCA"/>
    <w:multiLevelType w:val="hybridMultilevel"/>
    <w:tmpl w:val="AEC448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BA74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6633CE7"/>
    <w:multiLevelType w:val="hybridMultilevel"/>
    <w:tmpl w:val="37E47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E7DDC"/>
    <w:multiLevelType w:val="hybridMultilevel"/>
    <w:tmpl w:val="F34897BA"/>
    <w:lvl w:ilvl="0" w:tplc="2948258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70063E"/>
    <w:multiLevelType w:val="hybridMultilevel"/>
    <w:tmpl w:val="E822F5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ED3BDA"/>
    <w:multiLevelType w:val="hybridMultilevel"/>
    <w:tmpl w:val="553C3482"/>
    <w:lvl w:ilvl="0" w:tplc="252A1A5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792086"/>
    <w:multiLevelType w:val="hybridMultilevel"/>
    <w:tmpl w:val="ECF4D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35A65"/>
    <w:multiLevelType w:val="hybridMultilevel"/>
    <w:tmpl w:val="992CA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57F8A"/>
    <w:multiLevelType w:val="hybridMultilevel"/>
    <w:tmpl w:val="3934E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37E70"/>
    <w:multiLevelType w:val="hybridMultilevel"/>
    <w:tmpl w:val="58148726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4" w:hanging="360"/>
      </w:pPr>
    </w:lvl>
    <w:lvl w:ilvl="2" w:tplc="0415001B" w:tentative="1">
      <w:start w:val="1"/>
      <w:numFmt w:val="lowerRoman"/>
      <w:lvlText w:val="%3."/>
      <w:lvlJc w:val="right"/>
      <w:pPr>
        <w:ind w:left="6194" w:hanging="180"/>
      </w:pPr>
    </w:lvl>
    <w:lvl w:ilvl="3" w:tplc="0415000F" w:tentative="1">
      <w:start w:val="1"/>
      <w:numFmt w:val="decimal"/>
      <w:lvlText w:val="%4."/>
      <w:lvlJc w:val="left"/>
      <w:pPr>
        <w:ind w:left="6914" w:hanging="360"/>
      </w:pPr>
    </w:lvl>
    <w:lvl w:ilvl="4" w:tplc="04150019" w:tentative="1">
      <w:start w:val="1"/>
      <w:numFmt w:val="lowerLetter"/>
      <w:lvlText w:val="%5."/>
      <w:lvlJc w:val="left"/>
      <w:pPr>
        <w:ind w:left="7634" w:hanging="360"/>
      </w:pPr>
    </w:lvl>
    <w:lvl w:ilvl="5" w:tplc="0415001B" w:tentative="1">
      <w:start w:val="1"/>
      <w:numFmt w:val="lowerRoman"/>
      <w:lvlText w:val="%6."/>
      <w:lvlJc w:val="right"/>
      <w:pPr>
        <w:ind w:left="8354" w:hanging="180"/>
      </w:pPr>
    </w:lvl>
    <w:lvl w:ilvl="6" w:tplc="0415000F" w:tentative="1">
      <w:start w:val="1"/>
      <w:numFmt w:val="decimal"/>
      <w:lvlText w:val="%7."/>
      <w:lvlJc w:val="left"/>
      <w:pPr>
        <w:ind w:left="9074" w:hanging="360"/>
      </w:pPr>
    </w:lvl>
    <w:lvl w:ilvl="7" w:tplc="04150019" w:tentative="1">
      <w:start w:val="1"/>
      <w:numFmt w:val="lowerLetter"/>
      <w:lvlText w:val="%8."/>
      <w:lvlJc w:val="left"/>
      <w:pPr>
        <w:ind w:left="9794" w:hanging="360"/>
      </w:pPr>
    </w:lvl>
    <w:lvl w:ilvl="8" w:tplc="0415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15" w15:restartNumberingAfterBreak="0">
    <w:nsid w:val="2B6D2C61"/>
    <w:multiLevelType w:val="hybridMultilevel"/>
    <w:tmpl w:val="F140C0D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D820897"/>
    <w:multiLevelType w:val="hybridMultilevel"/>
    <w:tmpl w:val="5CE67E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3336D"/>
    <w:multiLevelType w:val="hybridMultilevel"/>
    <w:tmpl w:val="9E0E0764"/>
    <w:lvl w:ilvl="0" w:tplc="254C4EC8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39D01878"/>
    <w:multiLevelType w:val="hybridMultilevel"/>
    <w:tmpl w:val="DBACE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173A9"/>
    <w:multiLevelType w:val="hybridMultilevel"/>
    <w:tmpl w:val="CE8C4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0A1D49"/>
    <w:multiLevelType w:val="hybridMultilevel"/>
    <w:tmpl w:val="434C15EA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527D54CD"/>
    <w:multiLevelType w:val="hybridMultilevel"/>
    <w:tmpl w:val="F0F6AE6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56A54396"/>
    <w:multiLevelType w:val="hybridMultilevel"/>
    <w:tmpl w:val="94364554"/>
    <w:lvl w:ilvl="0" w:tplc="56929D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9705D6"/>
    <w:multiLevelType w:val="hybridMultilevel"/>
    <w:tmpl w:val="7A94FB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AD3C93"/>
    <w:multiLevelType w:val="hybridMultilevel"/>
    <w:tmpl w:val="BC9423D8"/>
    <w:lvl w:ilvl="0" w:tplc="9400306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5" w15:restartNumberingAfterBreak="0">
    <w:nsid w:val="700F35F3"/>
    <w:multiLevelType w:val="hybridMultilevel"/>
    <w:tmpl w:val="211A38A2"/>
    <w:lvl w:ilvl="0" w:tplc="25A2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366F60"/>
    <w:multiLevelType w:val="hybridMultilevel"/>
    <w:tmpl w:val="29B8E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B6887"/>
    <w:multiLevelType w:val="hybridMultilevel"/>
    <w:tmpl w:val="7B583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67538"/>
    <w:multiLevelType w:val="hybridMultilevel"/>
    <w:tmpl w:val="E34ED7B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79B72BEF"/>
    <w:multiLevelType w:val="hybridMultilevel"/>
    <w:tmpl w:val="682CCA4A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85" w:hanging="360"/>
      </w:pPr>
      <w:rPr>
        <w:rFonts w:ascii="Wingdings" w:hAnsi="Wingdings" w:hint="default"/>
      </w:rPr>
    </w:lvl>
  </w:abstractNum>
  <w:abstractNum w:abstractNumId="30" w15:restartNumberingAfterBreak="0">
    <w:nsid w:val="7E11310D"/>
    <w:multiLevelType w:val="hybridMultilevel"/>
    <w:tmpl w:val="02E8C1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5"/>
  </w:num>
  <w:num w:numId="5">
    <w:abstractNumId w:val="26"/>
  </w:num>
  <w:num w:numId="6">
    <w:abstractNumId w:val="24"/>
  </w:num>
  <w:num w:numId="7">
    <w:abstractNumId w:val="8"/>
  </w:num>
  <w:num w:numId="8">
    <w:abstractNumId w:val="16"/>
  </w:num>
  <w:num w:numId="9">
    <w:abstractNumId w:val="19"/>
  </w:num>
  <w:num w:numId="10">
    <w:abstractNumId w:val="23"/>
  </w:num>
  <w:num w:numId="11">
    <w:abstractNumId w:val="22"/>
  </w:num>
  <w:num w:numId="12">
    <w:abstractNumId w:val="10"/>
  </w:num>
  <w:num w:numId="13">
    <w:abstractNumId w:val="27"/>
  </w:num>
  <w:num w:numId="14">
    <w:abstractNumId w:val="5"/>
  </w:num>
  <w:num w:numId="15">
    <w:abstractNumId w:val="30"/>
  </w:num>
  <w:num w:numId="16">
    <w:abstractNumId w:val="3"/>
  </w:num>
  <w:num w:numId="17">
    <w:abstractNumId w:val="29"/>
  </w:num>
  <w:num w:numId="18">
    <w:abstractNumId w:val="6"/>
  </w:num>
  <w:num w:numId="19">
    <w:abstractNumId w:val="17"/>
  </w:num>
  <w:num w:numId="20">
    <w:abstractNumId w:val="28"/>
  </w:num>
  <w:num w:numId="21">
    <w:abstractNumId w:val="2"/>
  </w:num>
  <w:num w:numId="22">
    <w:abstractNumId w:val="21"/>
  </w:num>
  <w:num w:numId="23">
    <w:abstractNumId w:val="9"/>
  </w:num>
  <w:num w:numId="24">
    <w:abstractNumId w:val="20"/>
  </w:num>
  <w:num w:numId="25">
    <w:abstractNumId w:val="15"/>
  </w:num>
  <w:num w:numId="26">
    <w:abstractNumId w:val="7"/>
  </w:num>
  <w:num w:numId="27">
    <w:abstractNumId w:val="13"/>
  </w:num>
  <w:num w:numId="28">
    <w:abstractNumId w:val="11"/>
  </w:num>
  <w:num w:numId="29">
    <w:abstractNumId w:val="1"/>
  </w:num>
  <w:num w:numId="30">
    <w:abstractNumId w:val="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0B2"/>
    <w:rsid w:val="00000BDA"/>
    <w:rsid w:val="00022E79"/>
    <w:rsid w:val="00023B51"/>
    <w:rsid w:val="00033C88"/>
    <w:rsid w:val="00045D26"/>
    <w:rsid w:val="000627B7"/>
    <w:rsid w:val="0007319D"/>
    <w:rsid w:val="00085B12"/>
    <w:rsid w:val="000B36E5"/>
    <w:rsid w:val="000B5465"/>
    <w:rsid w:val="000E4AAD"/>
    <w:rsid w:val="000E60B1"/>
    <w:rsid w:val="000F0E1D"/>
    <w:rsid w:val="0011473A"/>
    <w:rsid w:val="001228A8"/>
    <w:rsid w:val="00124F3B"/>
    <w:rsid w:val="00135372"/>
    <w:rsid w:val="00153871"/>
    <w:rsid w:val="001557E8"/>
    <w:rsid w:val="00180C3B"/>
    <w:rsid w:val="001C0DE0"/>
    <w:rsid w:val="001C330F"/>
    <w:rsid w:val="001D47EA"/>
    <w:rsid w:val="00222426"/>
    <w:rsid w:val="00235E8C"/>
    <w:rsid w:val="0025591E"/>
    <w:rsid w:val="002820DB"/>
    <w:rsid w:val="00290C3C"/>
    <w:rsid w:val="002A0E2A"/>
    <w:rsid w:val="002A3D68"/>
    <w:rsid w:val="002B2688"/>
    <w:rsid w:val="002C15D9"/>
    <w:rsid w:val="002C3625"/>
    <w:rsid w:val="002D2D9B"/>
    <w:rsid w:val="002E1CEF"/>
    <w:rsid w:val="002E7E7B"/>
    <w:rsid w:val="002F20FE"/>
    <w:rsid w:val="00303FFA"/>
    <w:rsid w:val="003156B0"/>
    <w:rsid w:val="00321670"/>
    <w:rsid w:val="003254A8"/>
    <w:rsid w:val="00330EC1"/>
    <w:rsid w:val="00333802"/>
    <w:rsid w:val="00334483"/>
    <w:rsid w:val="00345D12"/>
    <w:rsid w:val="00356A92"/>
    <w:rsid w:val="00375903"/>
    <w:rsid w:val="0038796A"/>
    <w:rsid w:val="00393877"/>
    <w:rsid w:val="00396721"/>
    <w:rsid w:val="003C5C38"/>
    <w:rsid w:val="003D32B1"/>
    <w:rsid w:val="003E359D"/>
    <w:rsid w:val="003E7558"/>
    <w:rsid w:val="0042083D"/>
    <w:rsid w:val="00442569"/>
    <w:rsid w:val="0045293F"/>
    <w:rsid w:val="004647EB"/>
    <w:rsid w:val="00494B05"/>
    <w:rsid w:val="004A40BD"/>
    <w:rsid w:val="004B02D7"/>
    <w:rsid w:val="004B5449"/>
    <w:rsid w:val="004B5E24"/>
    <w:rsid w:val="0052012E"/>
    <w:rsid w:val="00546B62"/>
    <w:rsid w:val="00560CDE"/>
    <w:rsid w:val="0058591C"/>
    <w:rsid w:val="005B761B"/>
    <w:rsid w:val="005B77DA"/>
    <w:rsid w:val="005C1E7F"/>
    <w:rsid w:val="005D1CDA"/>
    <w:rsid w:val="005D614C"/>
    <w:rsid w:val="005F5A29"/>
    <w:rsid w:val="00622FAE"/>
    <w:rsid w:val="00635822"/>
    <w:rsid w:val="00641CE4"/>
    <w:rsid w:val="006526EA"/>
    <w:rsid w:val="00666C3E"/>
    <w:rsid w:val="006765C4"/>
    <w:rsid w:val="006B76C7"/>
    <w:rsid w:val="006F76AA"/>
    <w:rsid w:val="00707601"/>
    <w:rsid w:val="007113A5"/>
    <w:rsid w:val="00722B79"/>
    <w:rsid w:val="00737945"/>
    <w:rsid w:val="007506E4"/>
    <w:rsid w:val="00781C2D"/>
    <w:rsid w:val="00785513"/>
    <w:rsid w:val="0079748E"/>
    <w:rsid w:val="007A1B1B"/>
    <w:rsid w:val="00804DD9"/>
    <w:rsid w:val="008077A0"/>
    <w:rsid w:val="008131C8"/>
    <w:rsid w:val="00820227"/>
    <w:rsid w:val="00837DF1"/>
    <w:rsid w:val="00841053"/>
    <w:rsid w:val="008523B7"/>
    <w:rsid w:val="008737F0"/>
    <w:rsid w:val="0087707C"/>
    <w:rsid w:val="00883599"/>
    <w:rsid w:val="008A035C"/>
    <w:rsid w:val="008A04A5"/>
    <w:rsid w:val="008C14AB"/>
    <w:rsid w:val="008C670F"/>
    <w:rsid w:val="008E36C4"/>
    <w:rsid w:val="008E52FD"/>
    <w:rsid w:val="00904FCB"/>
    <w:rsid w:val="009151A0"/>
    <w:rsid w:val="00916831"/>
    <w:rsid w:val="009229CF"/>
    <w:rsid w:val="00951FD7"/>
    <w:rsid w:val="009677C4"/>
    <w:rsid w:val="009A00BC"/>
    <w:rsid w:val="009A5818"/>
    <w:rsid w:val="009D127D"/>
    <w:rsid w:val="009F5476"/>
    <w:rsid w:val="00A33E94"/>
    <w:rsid w:val="00A4642B"/>
    <w:rsid w:val="00A566F7"/>
    <w:rsid w:val="00A743BB"/>
    <w:rsid w:val="00A7506D"/>
    <w:rsid w:val="00A869CA"/>
    <w:rsid w:val="00AC4AB2"/>
    <w:rsid w:val="00AD5832"/>
    <w:rsid w:val="00AE1D14"/>
    <w:rsid w:val="00AF3F25"/>
    <w:rsid w:val="00B04162"/>
    <w:rsid w:val="00B06A1D"/>
    <w:rsid w:val="00B33F54"/>
    <w:rsid w:val="00B5424F"/>
    <w:rsid w:val="00B60A97"/>
    <w:rsid w:val="00B676A6"/>
    <w:rsid w:val="00BA61EE"/>
    <w:rsid w:val="00BD07B4"/>
    <w:rsid w:val="00BE6025"/>
    <w:rsid w:val="00BF624A"/>
    <w:rsid w:val="00C07848"/>
    <w:rsid w:val="00C25D18"/>
    <w:rsid w:val="00C42DEE"/>
    <w:rsid w:val="00C43BBF"/>
    <w:rsid w:val="00C47384"/>
    <w:rsid w:val="00C86C94"/>
    <w:rsid w:val="00C90376"/>
    <w:rsid w:val="00CA4E98"/>
    <w:rsid w:val="00CC712D"/>
    <w:rsid w:val="00CD40AE"/>
    <w:rsid w:val="00CE03A3"/>
    <w:rsid w:val="00CE2012"/>
    <w:rsid w:val="00CF044A"/>
    <w:rsid w:val="00D00D2B"/>
    <w:rsid w:val="00D13F12"/>
    <w:rsid w:val="00D21C05"/>
    <w:rsid w:val="00D414B3"/>
    <w:rsid w:val="00D419E4"/>
    <w:rsid w:val="00D44069"/>
    <w:rsid w:val="00D47F11"/>
    <w:rsid w:val="00D52770"/>
    <w:rsid w:val="00D75496"/>
    <w:rsid w:val="00D8071C"/>
    <w:rsid w:val="00D8540B"/>
    <w:rsid w:val="00DA6645"/>
    <w:rsid w:val="00DA6BFB"/>
    <w:rsid w:val="00DB64D3"/>
    <w:rsid w:val="00DB769F"/>
    <w:rsid w:val="00DC109C"/>
    <w:rsid w:val="00DD20A9"/>
    <w:rsid w:val="00DF1DEC"/>
    <w:rsid w:val="00DF6551"/>
    <w:rsid w:val="00E069EB"/>
    <w:rsid w:val="00E270D3"/>
    <w:rsid w:val="00E30FF7"/>
    <w:rsid w:val="00E3597A"/>
    <w:rsid w:val="00E541A3"/>
    <w:rsid w:val="00E570B2"/>
    <w:rsid w:val="00E71B7B"/>
    <w:rsid w:val="00E732A6"/>
    <w:rsid w:val="00E73A3E"/>
    <w:rsid w:val="00E76C02"/>
    <w:rsid w:val="00E879DC"/>
    <w:rsid w:val="00EC0263"/>
    <w:rsid w:val="00EC1FB6"/>
    <w:rsid w:val="00EC6972"/>
    <w:rsid w:val="00ED21F4"/>
    <w:rsid w:val="00EE37B2"/>
    <w:rsid w:val="00EE727E"/>
    <w:rsid w:val="00F00F0A"/>
    <w:rsid w:val="00F0145C"/>
    <w:rsid w:val="00F06A5B"/>
    <w:rsid w:val="00F14673"/>
    <w:rsid w:val="00F16CA8"/>
    <w:rsid w:val="00F22F6A"/>
    <w:rsid w:val="00F32925"/>
    <w:rsid w:val="00F41CE5"/>
    <w:rsid w:val="00F474A9"/>
    <w:rsid w:val="00F47697"/>
    <w:rsid w:val="00F5227E"/>
    <w:rsid w:val="00F57FB6"/>
    <w:rsid w:val="00F741AF"/>
    <w:rsid w:val="00F7642D"/>
    <w:rsid w:val="00F82D49"/>
    <w:rsid w:val="00F87018"/>
    <w:rsid w:val="00F91386"/>
    <w:rsid w:val="00F91686"/>
    <w:rsid w:val="00F962A4"/>
    <w:rsid w:val="00FA6F1E"/>
    <w:rsid w:val="00FB0EBE"/>
    <w:rsid w:val="00FC616A"/>
    <w:rsid w:val="00F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7C33E4"/>
  <w15:docId w15:val="{65CDA49D-5D96-48C3-99C2-E85D404E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spacing w:after="400" w:line="33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paragraph" w:customStyle="1" w:styleId="nagwek2">
    <w:name w:val="nagłówek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table" w:customStyle="1" w:styleId="Jasnecieniowanie1">
    <w:name w:val="Jasne cieniowanie1"/>
    <w:basedOn w:val="Standardowy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kstdymka1">
    <w:name w:val="Tekst dymka1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kstdymkaznak">
    <w:name w:val="Tekst dymka (znak)"/>
    <w:basedOn w:val="Domylnaczcionkaakapitu"/>
    <w:link w:val="Tekstdymka1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Tekstpodstawowy1">
    <w:name w:val="Tekst podstawowy1"/>
    <w:basedOn w:val="Normalny"/>
    <w:link w:val="Tekstpodstawowyznak"/>
    <w:uiPriority w:val="1"/>
    <w:unhideWhenUsed/>
    <w:qFormat/>
    <w:pPr>
      <w:ind w:right="2376"/>
    </w:pPr>
  </w:style>
  <w:style w:type="character" w:customStyle="1" w:styleId="Tekstpodstawowyznak">
    <w:name w:val="Tekst podstawowy (znak)"/>
    <w:basedOn w:val="Domylnaczcionkaakapitu"/>
    <w:link w:val="Tekstpodstawowy1"/>
    <w:uiPriority w:val="1"/>
    <w:rPr>
      <w:color w:val="404040" w:themeColor="text1" w:themeTint="BF"/>
      <w:sz w:val="20"/>
    </w:rPr>
  </w:style>
  <w:style w:type="paragraph" w:customStyle="1" w:styleId="Zamknicie">
    <w:name w:val="Zamknięcie"/>
    <w:basedOn w:val="Normalny"/>
    <w:link w:val="Zamknicieznak"/>
    <w:uiPriority w:val="1"/>
    <w:unhideWhenUsed/>
    <w:qFormat/>
    <w:pPr>
      <w:spacing w:before="480" w:after="960" w:line="240" w:lineRule="auto"/>
      <w:ind w:right="2376"/>
    </w:pPr>
    <w:rPr>
      <w:color w:val="595959" w:themeColor="text1" w:themeTint="A6"/>
      <w:kern w:val="20"/>
    </w:rPr>
  </w:style>
  <w:style w:type="character" w:customStyle="1" w:styleId="Zamknicieznak">
    <w:name w:val="Zamknięcie (znak)"/>
    <w:basedOn w:val="Domylnaczcionkaakapitu"/>
    <w:link w:val="Zamknicie"/>
    <w:uiPriority w:val="1"/>
    <w:rPr>
      <w:color w:val="595959" w:themeColor="text1" w:themeTint="A6"/>
      <w:kern w:val="20"/>
      <w:sz w:val="20"/>
    </w:rPr>
  </w:style>
  <w:style w:type="paragraph" w:customStyle="1" w:styleId="Data1">
    <w:name w:val="Data1"/>
    <w:basedOn w:val="Normalny"/>
    <w:next w:val="Normalny"/>
    <w:link w:val="Dataznak"/>
    <w:uiPriority w:val="2"/>
    <w:qFormat/>
    <w:pPr>
      <w:spacing w:after="40" w:line="240" w:lineRule="auto"/>
    </w:pPr>
    <w:rPr>
      <w:color w:val="000000" w:themeColor="text1"/>
      <w:sz w:val="36"/>
    </w:rPr>
  </w:style>
  <w:style w:type="character" w:customStyle="1" w:styleId="Dataznak">
    <w:name w:val="Data (znak)"/>
    <w:basedOn w:val="Domylnaczcionkaakapitu"/>
    <w:link w:val="Data1"/>
    <w:uiPriority w:val="2"/>
    <w:rPr>
      <w:color w:val="000000" w:themeColor="text1"/>
      <w:sz w:val="36"/>
    </w:rPr>
  </w:style>
  <w:style w:type="paragraph" w:customStyle="1" w:styleId="stopka">
    <w:name w:val="stopka"/>
    <w:basedOn w:val="Normalny"/>
    <w:link w:val="Stopkaznak"/>
    <w:uiPriority w:val="99"/>
    <w:unhideWhenUsed/>
    <w:qFormat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Stopkaznak">
    <w:name w:val="Stopka (znak)"/>
    <w:basedOn w:val="Domylnaczcionkaakapitu"/>
    <w:link w:val="stopka"/>
    <w:uiPriority w:val="99"/>
    <w:rPr>
      <w:color w:val="EF4623" w:themeColor="accent1"/>
      <w:sz w:val="20"/>
    </w:rPr>
  </w:style>
  <w:style w:type="paragraph" w:customStyle="1" w:styleId="Nagwekformularza">
    <w:name w:val="Nagłówek formularza"/>
    <w:basedOn w:val="Normalny"/>
    <w:uiPriority w:val="2"/>
    <w:qFormat/>
    <w:pPr>
      <w:spacing w:after="0"/>
    </w:pPr>
    <w:rPr>
      <w:b/>
      <w:bCs/>
    </w:rPr>
  </w:style>
  <w:style w:type="paragraph" w:customStyle="1" w:styleId="Grafika">
    <w:name w:val="Grafika"/>
    <w:basedOn w:val="Normalny"/>
    <w:uiPriority w:val="99"/>
    <w:pPr>
      <w:spacing w:after="80" w:line="240" w:lineRule="auto"/>
      <w:jc w:val="center"/>
    </w:pPr>
  </w:style>
  <w:style w:type="paragraph" w:customStyle="1" w:styleId="nagwek">
    <w:name w:val="nagłówek"/>
    <w:basedOn w:val="Normalny"/>
    <w:link w:val="Nagwekznak"/>
    <w:uiPriority w:val="99"/>
    <w:qFormat/>
    <w:pPr>
      <w:spacing w:after="380" w:line="240" w:lineRule="auto"/>
    </w:pPr>
  </w:style>
  <w:style w:type="character" w:customStyle="1" w:styleId="Nagwekznak">
    <w:name w:val="Nagłówek (znak)"/>
    <w:basedOn w:val="Domylnaczcionkaakapitu"/>
    <w:link w:val="nagwek"/>
    <w:uiPriority w:val="99"/>
    <w:rPr>
      <w:color w:val="404040" w:themeColor="text1" w:themeTint="BF"/>
      <w:sz w:val="20"/>
    </w:rPr>
  </w:style>
  <w:style w:type="character" w:customStyle="1" w:styleId="Nagwek1znak">
    <w:name w:val="Nagłówek 1 (znak)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character" w:customStyle="1" w:styleId="Nagwek2znak">
    <w:name w:val="Nagłówek 2 (znak)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</w:rPr>
  </w:style>
  <w:style w:type="paragraph" w:customStyle="1" w:styleId="Bezodstpw1">
    <w:name w:val="Bez odstępów1"/>
    <w:uiPriority w:val="1"/>
    <w:unhideWhenUsed/>
    <w:qFormat/>
    <w:pPr>
      <w:spacing w:after="0" w:line="336" w:lineRule="auto"/>
      <w:ind w:right="2376"/>
    </w:pPr>
    <w:rPr>
      <w:color w:val="404040" w:themeColor="text1" w:themeTint="BF"/>
    </w:rPr>
  </w:style>
  <w:style w:type="paragraph" w:customStyle="1" w:styleId="Organizacja">
    <w:name w:val="Organizacja"/>
    <w:basedOn w:val="Normalny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customStyle="1" w:styleId="Strona">
    <w:name w:val="Strona"/>
    <w:basedOn w:val="Normalny"/>
    <w:next w:val="Normalny"/>
    <w:uiPriority w:val="99"/>
    <w:unhideWhenUsed/>
    <w:pPr>
      <w:spacing w:after="40" w:line="240" w:lineRule="auto"/>
      <w:jc w:val="right"/>
    </w:pPr>
    <w:rPr>
      <w:color w:val="000000" w:themeColor="text1"/>
      <w:sz w:val="36"/>
    </w:rPr>
  </w:style>
  <w:style w:type="character" w:customStyle="1" w:styleId="Tekstzastpczy1">
    <w:name w:val="Tekst zastępczy1"/>
    <w:basedOn w:val="Domylnaczcionkaakapitu"/>
    <w:uiPriority w:val="99"/>
    <w:semiHidden/>
    <w:rPr>
      <w:color w:val="808080"/>
    </w:rPr>
  </w:style>
  <w:style w:type="paragraph" w:customStyle="1" w:styleId="Adresat">
    <w:name w:val="Adresat"/>
    <w:basedOn w:val="Normalny"/>
    <w:uiPriority w:val="2"/>
    <w:qFormat/>
    <w:pPr>
      <w:spacing w:after="0" w:line="264" w:lineRule="auto"/>
    </w:pPr>
    <w:rPr>
      <w:color w:val="EF4623" w:themeColor="accent1"/>
      <w:sz w:val="18"/>
    </w:rPr>
  </w:style>
  <w:style w:type="paragraph" w:customStyle="1" w:styleId="Zwrotgrzecznociowy1">
    <w:name w:val="Zwrot grzecznościowy1"/>
    <w:basedOn w:val="Normalny"/>
    <w:next w:val="Normalny"/>
    <w:link w:val="Zwrotgrzecznociowyznak"/>
    <w:uiPriority w:val="1"/>
    <w:unhideWhenUsed/>
    <w:qFormat/>
    <w:pPr>
      <w:spacing w:before="600"/>
      <w:ind w:right="2376"/>
    </w:pPr>
  </w:style>
  <w:style w:type="character" w:customStyle="1" w:styleId="Zwrotgrzecznociowyznak">
    <w:name w:val="Zwrot grzecznościowy (znak)"/>
    <w:basedOn w:val="Domylnaczcionkaakapitu"/>
    <w:link w:val="Zwrotgrzecznociowy1"/>
    <w:uiPriority w:val="1"/>
    <w:rPr>
      <w:color w:val="404040" w:themeColor="text1" w:themeTint="BF"/>
      <w:sz w:val="20"/>
    </w:rPr>
  </w:style>
  <w:style w:type="paragraph" w:customStyle="1" w:styleId="Podpis1">
    <w:name w:val="Podpis1"/>
    <w:basedOn w:val="Normalny"/>
    <w:link w:val="Podpisznak"/>
    <w:uiPriority w:val="1"/>
    <w:unhideWhenUsed/>
    <w:qFormat/>
    <w:pPr>
      <w:spacing w:before="40" w:after="40" w:line="288" w:lineRule="auto"/>
      <w:ind w:right="2376"/>
    </w:pPr>
    <w:rPr>
      <w:b/>
      <w:bCs/>
      <w:color w:val="595959" w:themeColor="text1" w:themeTint="A6"/>
      <w:kern w:val="20"/>
    </w:rPr>
  </w:style>
  <w:style w:type="character" w:customStyle="1" w:styleId="Podpisznak">
    <w:name w:val="Podpis (znak)"/>
    <w:basedOn w:val="Domylnaczcionkaakapitu"/>
    <w:link w:val="Podpis1"/>
    <w:uiPriority w:val="1"/>
    <w:rPr>
      <w:b/>
      <w:bCs/>
      <w:color w:val="595959" w:themeColor="text1" w:themeTint="A6"/>
      <w:kern w:val="20"/>
      <w:sz w:val="20"/>
    </w:rPr>
  </w:style>
  <w:style w:type="character" w:customStyle="1" w:styleId="Pogrubienie1">
    <w:name w:val="Pogrubienie1"/>
    <w:basedOn w:val="Domylnaczcionkaakapitu"/>
    <w:uiPriority w:val="10"/>
    <w:qFormat/>
    <w:rPr>
      <w:b/>
      <w:bCs/>
    </w:rPr>
  </w:style>
  <w:style w:type="table" w:customStyle="1" w:styleId="Siatkatabeli">
    <w:name w:val="Siatka tabeli"/>
    <w:basedOn w:val="Standardowy"/>
    <w:uiPriority w:val="59"/>
    <w:pPr>
      <w:spacing w:before="120" w:after="120" w:line="240" w:lineRule="auto"/>
      <w:ind w:left="115" w:right="115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kstdymka">
    <w:name w:val="Balloon Text"/>
    <w:basedOn w:val="Normalny"/>
    <w:link w:val="TekstdymkaZnak0"/>
    <w:uiPriority w:val="99"/>
    <w:semiHidden/>
    <w:unhideWhenUsed/>
    <w:rsid w:val="00F4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0">
    <w:name w:val="Tekst dymka Znak"/>
    <w:basedOn w:val="Domylnaczcionkaakapitu"/>
    <w:link w:val="Tekstdymka"/>
    <w:uiPriority w:val="99"/>
    <w:semiHidden/>
    <w:rsid w:val="00F47697"/>
    <w:rPr>
      <w:rFonts w:ascii="Tahoma" w:hAnsi="Tahoma" w:cs="Tahoma"/>
      <w:sz w:val="16"/>
      <w:szCs w:val="16"/>
    </w:rPr>
  </w:style>
  <w:style w:type="paragraph" w:styleId="Nagwek0">
    <w:name w:val="header"/>
    <w:basedOn w:val="Normalny"/>
    <w:link w:val="NagwekZnak0"/>
    <w:uiPriority w:val="99"/>
    <w:unhideWhenUsed/>
    <w:qFormat/>
    <w:rsid w:val="00F47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0">
    <w:name w:val="Nagłówek Znak"/>
    <w:basedOn w:val="Domylnaczcionkaakapitu"/>
    <w:link w:val="Nagwek0"/>
    <w:uiPriority w:val="99"/>
    <w:rsid w:val="00F47697"/>
  </w:style>
  <w:style w:type="paragraph" w:styleId="Stopka0">
    <w:name w:val="footer"/>
    <w:basedOn w:val="Normalny"/>
    <w:link w:val="StopkaZnak0"/>
    <w:uiPriority w:val="99"/>
    <w:unhideWhenUsed/>
    <w:qFormat/>
    <w:rsid w:val="00F47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0">
    <w:name w:val="Stopka Znak"/>
    <w:basedOn w:val="Domylnaczcionkaakapitu"/>
    <w:link w:val="Stopka0"/>
    <w:uiPriority w:val="99"/>
    <w:rsid w:val="00F47697"/>
  </w:style>
  <w:style w:type="character" w:styleId="Tekstzastpczy">
    <w:name w:val="Placeholder Text"/>
    <w:basedOn w:val="Domylnaczcionkaakapitu"/>
    <w:uiPriority w:val="99"/>
    <w:semiHidden/>
    <w:rsid w:val="00A33E94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E570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E570B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6C3E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6C3E"/>
  </w:style>
  <w:style w:type="character" w:styleId="Odwoanieprzypisudolnego">
    <w:name w:val="footnote reference"/>
    <w:basedOn w:val="Domylnaczcionkaakapitu"/>
    <w:uiPriority w:val="99"/>
    <w:semiHidden/>
    <w:unhideWhenUsed/>
    <w:rsid w:val="00666C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2E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06E4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06E4"/>
  </w:style>
  <w:style w:type="character" w:styleId="Odwoanieprzypisukocowego">
    <w:name w:val="endnote reference"/>
    <w:basedOn w:val="Domylnaczcionkaakapitu"/>
    <w:uiPriority w:val="99"/>
    <w:semiHidden/>
    <w:unhideWhenUsed/>
    <w:rsid w:val="007506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2688"/>
    <w:rPr>
      <w:color w:val="5F5F5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362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4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40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4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4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rener.ozts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ZTS\AppData\Roaming\Microsoft\Templates\Nag&#322;&#243;wek%20listowy%20(projekt%20Czerwono-czarny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5B95654843498CA40FACF4DD0D35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4EDC51-8482-452D-A3A3-A1578B6A1DB5}"/>
      </w:docPartPr>
      <w:docPartBody>
        <w:p w:rsidR="00CE5C66" w:rsidRDefault="001F6119">
          <w:pPr>
            <w:pStyle w:val="7D5B95654843498CA40FACF4DD0D35A7"/>
          </w:pPr>
          <w:r>
            <w:t>[Data]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119"/>
    <w:rsid w:val="000C3E2F"/>
    <w:rsid w:val="000D6AE6"/>
    <w:rsid w:val="00106847"/>
    <w:rsid w:val="001076B8"/>
    <w:rsid w:val="00115CC2"/>
    <w:rsid w:val="001C3B80"/>
    <w:rsid w:val="001F6119"/>
    <w:rsid w:val="002744EA"/>
    <w:rsid w:val="00307C6E"/>
    <w:rsid w:val="00366C3B"/>
    <w:rsid w:val="00465E52"/>
    <w:rsid w:val="004911F7"/>
    <w:rsid w:val="00525563"/>
    <w:rsid w:val="00534966"/>
    <w:rsid w:val="005627CC"/>
    <w:rsid w:val="0056448E"/>
    <w:rsid w:val="005817E7"/>
    <w:rsid w:val="006563A1"/>
    <w:rsid w:val="006A745D"/>
    <w:rsid w:val="006E26AA"/>
    <w:rsid w:val="00705560"/>
    <w:rsid w:val="007A6540"/>
    <w:rsid w:val="007B69BF"/>
    <w:rsid w:val="00830A7E"/>
    <w:rsid w:val="0083331E"/>
    <w:rsid w:val="00892EFF"/>
    <w:rsid w:val="008D1C2F"/>
    <w:rsid w:val="00917566"/>
    <w:rsid w:val="0094088E"/>
    <w:rsid w:val="00961542"/>
    <w:rsid w:val="009B1DAD"/>
    <w:rsid w:val="009F00E3"/>
    <w:rsid w:val="00A42A80"/>
    <w:rsid w:val="00A60B47"/>
    <w:rsid w:val="00A970F2"/>
    <w:rsid w:val="00AD4107"/>
    <w:rsid w:val="00B7716A"/>
    <w:rsid w:val="00BC5A48"/>
    <w:rsid w:val="00C434AB"/>
    <w:rsid w:val="00C721B9"/>
    <w:rsid w:val="00CE5C66"/>
    <w:rsid w:val="00D9521B"/>
    <w:rsid w:val="00E041BD"/>
    <w:rsid w:val="00E66C34"/>
    <w:rsid w:val="00E8097C"/>
    <w:rsid w:val="00EF1E89"/>
    <w:rsid w:val="00F7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D5B95654843498CA40FACF4DD0D35A7">
    <w:name w:val="7D5B95654843498CA40FACF4DD0D35A7"/>
  </w:style>
  <w:style w:type="paragraph" w:customStyle="1" w:styleId="334A368356C040179C4FE0000C0248C0">
    <w:name w:val="334A368356C040179C4FE0000C0248C0"/>
  </w:style>
  <w:style w:type="paragraph" w:customStyle="1" w:styleId="Tekstpodstawowy1">
    <w:name w:val="Tekst podstawowy1"/>
    <w:basedOn w:val="Normalny"/>
    <w:link w:val="Tekstpodstawowyznak"/>
    <w:uiPriority w:val="1"/>
    <w:unhideWhenUsed/>
    <w:qFormat/>
    <w:pPr>
      <w:spacing w:after="400" w:line="336" w:lineRule="auto"/>
      <w:ind w:right="2376"/>
    </w:pPr>
    <w:rPr>
      <w:rFonts w:eastAsiaTheme="minorHAnsi"/>
      <w:sz w:val="20"/>
      <w:szCs w:val="20"/>
    </w:rPr>
  </w:style>
  <w:style w:type="character" w:customStyle="1" w:styleId="Tekstpodstawowyznak">
    <w:name w:val="Tekst podstawowy (znak)"/>
    <w:basedOn w:val="Domylnaczcionkaakapitu"/>
    <w:link w:val="Tekstpodstawowy1"/>
    <w:uiPriority w:val="1"/>
    <w:rPr>
      <w:rFonts w:eastAsiaTheme="minorHAnsi"/>
      <w:sz w:val="20"/>
      <w:szCs w:val="20"/>
    </w:rPr>
  </w:style>
  <w:style w:type="paragraph" w:customStyle="1" w:styleId="B6EAA6A705AD46B381138CF83D89512F">
    <w:name w:val="B6EAA6A705AD46B381138CF83D89512F"/>
  </w:style>
  <w:style w:type="paragraph" w:customStyle="1" w:styleId="6E7A85FE9AEA488291E1DA9BCB0496B7">
    <w:name w:val="6E7A85FE9AEA488291E1DA9BCB0496B7"/>
  </w:style>
  <w:style w:type="paragraph" w:customStyle="1" w:styleId="C023639F08704AC8AFCF8B4B9ABC2188">
    <w:name w:val="C023639F08704AC8AFCF8B4B9ABC2188"/>
  </w:style>
  <w:style w:type="paragraph" w:customStyle="1" w:styleId="4063A8CD9F8F46C28941D6B562079D18">
    <w:name w:val="4063A8CD9F8F46C28941D6B562079D18"/>
  </w:style>
  <w:style w:type="paragraph" w:customStyle="1" w:styleId="73B6EB52351B4F6BADDEFF4617EC7124">
    <w:name w:val="73B6EB52351B4F6BADDEFF4617EC7124"/>
  </w:style>
  <w:style w:type="paragraph" w:customStyle="1" w:styleId="63B562802BA84383ADA99BF9B60B1041">
    <w:name w:val="63B562802BA84383ADA99BF9B60B1041"/>
    <w:rsid w:val="000C3E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ed and Black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2021-05-03T00:00:00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A0E524-67AF-4DEF-8DE4-01FEF25B5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21A7A-0D6E-4E03-815E-8512D444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Nagłówek listowy (projekt Czerwono-czarny)</Template>
  <TotalTime>4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Kała</dc:creator>
  <cp:keywords/>
  <cp:lastModifiedBy>Maria Kala</cp:lastModifiedBy>
  <cp:revision>2</cp:revision>
  <cp:lastPrinted>2020-04-17T17:09:00Z</cp:lastPrinted>
  <dcterms:created xsi:type="dcterms:W3CDTF">2021-05-03T18:59:00Z</dcterms:created>
  <dcterms:modified xsi:type="dcterms:W3CDTF">2021-05-03T18:59:00Z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TC028350669991</vt:lpwstr>
  </property>
</Properties>
</file>